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:rsidR="00772F94" w:rsidRPr="00AF1608" w:rsidRDefault="00E43673" w:rsidP="00772F94">
            <w:pPr>
              <w:pStyle w:val="Title"/>
              <w:rPr>
                <w:sz w:val="130"/>
                <w:szCs w:val="130"/>
              </w:rPr>
            </w:pPr>
            <w:r w:rsidRPr="00AF1608">
              <w:rPr>
                <w:sz w:val="130"/>
                <w:szCs w:val="130"/>
              </w:rPr>
              <w:t>Building the Individual Leader</w:t>
            </w:r>
          </w:p>
          <w:p w:rsidR="00772F94" w:rsidRDefault="00DC54B6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E4A02A7CC45342E99582FEC87AF1F836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t>When</w:t>
                </w:r>
              </w:sdtContent>
            </w:sdt>
          </w:p>
          <w:p w:rsidR="00772F94" w:rsidRDefault="00E43673" w:rsidP="00772F94">
            <w:pPr>
              <w:pStyle w:val="EventInfo"/>
            </w:pPr>
            <w:r>
              <w:t>August 6, 2025</w:t>
            </w:r>
          </w:p>
          <w:p w:rsidR="00772F94" w:rsidRDefault="00E43673" w:rsidP="00772F94">
            <w:pPr>
              <w:pStyle w:val="EventInfo"/>
            </w:pPr>
            <w:r>
              <w:t>8am</w:t>
            </w:r>
            <w:r w:rsidR="00772F94">
              <w:t xml:space="preserve"> – </w:t>
            </w:r>
            <w:r>
              <w:t>5pm</w:t>
            </w:r>
          </w:p>
          <w:p w:rsidR="00772F94" w:rsidRDefault="00DC54B6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13AFAA8FCD7545F28EC74144984D1432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t>Where</w:t>
                </w:r>
              </w:sdtContent>
            </w:sdt>
          </w:p>
          <w:p w:rsidR="00772F94" w:rsidRPr="00E43673" w:rsidRDefault="00E43673" w:rsidP="00772F94">
            <w:pPr>
              <w:pStyle w:val="EventInfo"/>
              <w:rPr>
                <w:sz w:val="68"/>
                <w:szCs w:val="68"/>
              </w:rPr>
            </w:pPr>
            <w:r w:rsidRPr="00E43673">
              <w:rPr>
                <w:sz w:val="68"/>
                <w:szCs w:val="68"/>
              </w:rPr>
              <w:t>Anaheim Police Dept.</w:t>
            </w:r>
            <w:r w:rsidR="00AF1608">
              <w:rPr>
                <w:sz w:val="68"/>
                <w:szCs w:val="68"/>
              </w:rPr>
              <w:t xml:space="preserve"> East</w:t>
            </w:r>
            <w:r w:rsidR="00FF212F">
              <w:rPr>
                <w:sz w:val="68"/>
                <w:szCs w:val="68"/>
              </w:rPr>
              <w:t xml:space="preserve"> Station</w:t>
            </w:r>
          </w:p>
          <w:p w:rsidR="00B20399" w:rsidRDefault="00500832" w:rsidP="00772F94">
            <w:pPr>
              <w:pStyle w:val="Address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0584B248" wp14:editId="46E4DCC6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347345</wp:posOffset>
                  </wp:positionV>
                  <wp:extent cx="1554480" cy="1554480"/>
                  <wp:effectExtent l="0" t="0" r="7620" b="7620"/>
                  <wp:wrapThrough wrapText="bothSides">
                    <wp:wrapPolygon edited="0">
                      <wp:start x="0" y="0"/>
                      <wp:lineTo x="0" y="21441"/>
                      <wp:lineTo x="21441" y="21441"/>
                      <wp:lineTo x="21441" y="0"/>
                      <wp:lineTo x="0" y="0"/>
                    </wp:wrapPolygon>
                  </wp:wrapThrough>
                  <wp:docPr id="2115885182" name="Picture 1" descr="A logo with orange tree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885182" name="Picture 1" descr="A logo with orange tree in a circle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1608">
              <w:t xml:space="preserve">8201 E. Santa Ana Canyon Rd, </w:t>
            </w:r>
            <w:r w:rsidR="0053341F">
              <w:t xml:space="preserve"> Anaheim, CA </w:t>
            </w:r>
          </w:p>
          <w:p w:rsidR="00E43673" w:rsidRDefault="00E43673" w:rsidP="00B20399">
            <w:pPr>
              <w:pStyle w:val="BlockText"/>
            </w:pPr>
            <w:r>
              <w:t>BY</w:t>
            </w:r>
            <w:r w:rsidR="0079666F">
              <w:t xml:space="preserve"> </w:t>
            </w:r>
            <w:r w:rsidR="0079666F" w:rsidRPr="00E43673">
              <w:rPr>
                <w:sz w:val="40"/>
                <w:szCs w:val="40"/>
              </w:rPr>
              <w:t>·</w:t>
            </w:r>
            <w:r w:rsidR="00EF27C6" w:rsidRPr="00E43673">
              <w:rPr>
                <w:sz w:val="40"/>
                <w:szCs w:val="40"/>
              </w:rPr>
              <w:t xml:space="preserve"> </w:t>
            </w:r>
            <w:r w:rsidRPr="00E43673">
              <w:rPr>
                <w:color w:val="A66500"/>
                <w:sz w:val="40"/>
                <w:szCs w:val="40"/>
              </w:rPr>
              <w:t>Skill Set Solutions</w:t>
            </w:r>
            <w:r w:rsidRPr="00E43673">
              <w:rPr>
                <w:color w:val="A66500"/>
              </w:rPr>
              <w:t xml:space="preserve"> </w:t>
            </w:r>
          </w:p>
          <w:p w:rsidR="00500832" w:rsidRDefault="00E43673" w:rsidP="00B20399">
            <w:pPr>
              <w:pStyle w:val="BlockText"/>
              <w:rPr>
                <w:rStyle w:val="Strong"/>
              </w:rPr>
            </w:pPr>
            <w:r>
              <w:t>-</w:t>
            </w:r>
            <w:r w:rsidR="00EF27C6">
              <w:t xml:space="preserve"> </w:t>
            </w:r>
            <w:r>
              <w:rPr>
                <w:rStyle w:val="Strong"/>
              </w:rPr>
              <w:t>Instructors</w:t>
            </w:r>
            <w:r w:rsidR="00500832">
              <w:rPr>
                <w:rStyle w:val="Strong"/>
              </w:rPr>
              <w:t>:</w:t>
            </w:r>
          </w:p>
          <w:p w:rsidR="00EF27C6" w:rsidRDefault="00E43673" w:rsidP="00B20399">
            <w:pPr>
              <w:pStyle w:val="BlockText"/>
            </w:pPr>
            <w:r>
              <w:rPr>
                <w:rStyle w:val="Strong"/>
              </w:rPr>
              <w:t xml:space="preserve"> Beth </w:t>
            </w:r>
            <w:r w:rsidR="00500832">
              <w:rPr>
                <w:rStyle w:val="Strong"/>
              </w:rPr>
              <w:t>Ward and</w:t>
            </w:r>
            <w:r>
              <w:rPr>
                <w:rStyle w:val="Strong"/>
              </w:rPr>
              <w:t xml:space="preserve"> Tracey Claverie</w:t>
            </w:r>
          </w:p>
          <w:p w:rsidR="00EC0073" w:rsidRDefault="00DC54B6">
            <w:pPr>
              <w:pStyle w:val="EventHeading"/>
            </w:pPr>
            <w:sdt>
              <w:sdtPr>
                <w:rPr>
                  <w:sz w:val="40"/>
                  <w:szCs w:val="40"/>
                </w:rPr>
                <w:alias w:val="Enter web address:"/>
                <w:tag w:val="Enter web address:"/>
                <w:id w:val="-52242460"/>
                <w:placeholder>
                  <w:docPart w:val="83C31FA9A49F4D33BEBD21506E79F6B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EC0073" w:rsidRPr="00E43673">
                  <w:rPr>
                    <w:sz w:val="40"/>
                    <w:szCs w:val="40"/>
                  </w:rPr>
                  <w:t>web address</w:t>
                </w:r>
              </w:sdtContent>
            </w:sdt>
            <w:r w:rsidR="00E43673" w:rsidRPr="00E43673">
              <w:rPr>
                <w:sz w:val="40"/>
                <w:szCs w:val="40"/>
              </w:rPr>
              <w:t>:</w:t>
            </w:r>
            <w:r w:rsidR="00E43673">
              <w:t xml:space="preserve"> </w:t>
            </w:r>
            <w:r w:rsidR="00E43673" w:rsidRPr="00E43673">
              <w:rPr>
                <w:sz w:val="40"/>
                <w:szCs w:val="40"/>
              </w:rPr>
              <w:t>www.skillsetsolutions.org</w:t>
            </w: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:rsidR="000E73B3" w:rsidRDefault="00E43673" w:rsidP="000E73B3">
            <w:pPr>
              <w:pStyle w:val="EventSubhead"/>
            </w:pPr>
            <w:r>
              <w:t>What to Expect:</w:t>
            </w:r>
          </w:p>
          <w:p w:rsidR="00EC0073" w:rsidRDefault="00EC0073" w:rsidP="000E73B3"/>
          <w:p w:rsidR="00EC0073" w:rsidRPr="00E43673" w:rsidRDefault="00E43673" w:rsidP="00EC0073">
            <w:pPr>
              <w:pStyle w:val="EventHeading"/>
              <w:rPr>
                <w:sz w:val="36"/>
                <w:szCs w:val="36"/>
              </w:rPr>
            </w:pPr>
            <w:r w:rsidRPr="00E43673">
              <w:rPr>
                <w:sz w:val="36"/>
                <w:szCs w:val="36"/>
              </w:rPr>
              <w:t>8-Hour Course</w:t>
            </w:r>
          </w:p>
          <w:p w:rsidR="00EC0073" w:rsidRDefault="00E43673" w:rsidP="00E43673">
            <w:r>
              <w:t>Through this one-day course individuals develop in areas of intentional growth and self-discovery. We work with you to build and evolve as an authentic and confident leader.</w:t>
            </w:r>
          </w:p>
          <w:p w:rsidR="00EC0073" w:rsidRDefault="00DC54B6" w:rsidP="00EC0073">
            <w:pPr>
              <w:pStyle w:val="EventHeading"/>
            </w:pPr>
            <w:sdt>
              <w:sdtPr>
                <w:alias w:val="Event subheading 5:"/>
                <w:tag w:val="Event subheading 5:"/>
                <w:id w:val="-1733844754"/>
                <w:placeholder>
                  <w:docPart w:val="E1C763D7D9094C17A49E16484323C0A0"/>
                </w:placeholder>
                <w:temporary/>
                <w:showingPlcHdr/>
                <w15:appearance w15:val="hidden"/>
              </w:sdtPr>
              <w:sdtEndPr/>
              <w:sdtContent>
                <w:r w:rsidR="000E73B3">
                  <w:t>Benefiting</w:t>
                </w:r>
              </w:sdtContent>
            </w:sdt>
          </w:p>
          <w:p w:rsidR="00EC0073" w:rsidRDefault="0053341F" w:rsidP="00EC0073">
            <w:r>
              <w:t>Leadership is a journey…Join us on the path! We will meet you where you are and w</w:t>
            </w:r>
            <w:r w:rsidR="00500832">
              <w:t>ork</w:t>
            </w:r>
            <w:r>
              <w:t xml:space="preserve"> beside you to get you where you want to be! All levels are encouraged to attend!  </w:t>
            </w:r>
          </w:p>
          <w:p w:rsidR="0053341F" w:rsidRDefault="0053341F" w:rsidP="00EC0073"/>
          <w:p w:rsidR="0053341F" w:rsidRDefault="0053341F" w:rsidP="0053341F">
            <w:pPr>
              <w:pStyle w:val="EventHeading"/>
            </w:pPr>
            <w:r>
              <w:t xml:space="preserve">Course fee: $199 </w:t>
            </w:r>
            <w:r w:rsidRPr="0053341F">
              <w:rPr>
                <w:sz w:val="32"/>
                <w:szCs w:val="32"/>
              </w:rPr>
              <w:t>includes materials</w:t>
            </w:r>
            <w:r>
              <w:rPr>
                <w:sz w:val="32"/>
                <w:szCs w:val="32"/>
              </w:rPr>
              <w:t xml:space="preserve"> and Certificate</w:t>
            </w:r>
          </w:p>
          <w:p w:rsidR="0053341F" w:rsidRDefault="0053341F" w:rsidP="00EC0073"/>
        </w:tc>
      </w:tr>
    </w:tbl>
    <w:p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B6" w:rsidRDefault="00DC54B6">
      <w:pPr>
        <w:spacing w:line="240" w:lineRule="auto"/>
      </w:pPr>
      <w:r>
        <w:separator/>
      </w:r>
    </w:p>
  </w:endnote>
  <w:endnote w:type="continuationSeparator" w:id="0">
    <w:p w:rsidR="00DC54B6" w:rsidRDefault="00DC5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B6" w:rsidRDefault="00DC54B6">
      <w:pPr>
        <w:spacing w:line="240" w:lineRule="auto"/>
      </w:pPr>
      <w:r>
        <w:separator/>
      </w:r>
    </w:p>
  </w:footnote>
  <w:footnote w:type="continuationSeparator" w:id="0">
    <w:p w:rsidR="00DC54B6" w:rsidRDefault="00DC54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73"/>
    <w:rsid w:val="0003525F"/>
    <w:rsid w:val="000E73B3"/>
    <w:rsid w:val="00101CD4"/>
    <w:rsid w:val="001926AD"/>
    <w:rsid w:val="00281AD9"/>
    <w:rsid w:val="002A3C63"/>
    <w:rsid w:val="003734D1"/>
    <w:rsid w:val="004051FA"/>
    <w:rsid w:val="004134A3"/>
    <w:rsid w:val="00434225"/>
    <w:rsid w:val="004564CA"/>
    <w:rsid w:val="00500832"/>
    <w:rsid w:val="00501AF7"/>
    <w:rsid w:val="0053341F"/>
    <w:rsid w:val="00552504"/>
    <w:rsid w:val="005F7E71"/>
    <w:rsid w:val="006624C5"/>
    <w:rsid w:val="00694FAC"/>
    <w:rsid w:val="00772F94"/>
    <w:rsid w:val="0079666F"/>
    <w:rsid w:val="00804616"/>
    <w:rsid w:val="009C67F5"/>
    <w:rsid w:val="009E788F"/>
    <w:rsid w:val="00A0692D"/>
    <w:rsid w:val="00AF1608"/>
    <w:rsid w:val="00AF3FE1"/>
    <w:rsid w:val="00B06A90"/>
    <w:rsid w:val="00B20399"/>
    <w:rsid w:val="00C947AE"/>
    <w:rsid w:val="00CB65BD"/>
    <w:rsid w:val="00DC54B6"/>
    <w:rsid w:val="00E43673"/>
    <w:rsid w:val="00EC0073"/>
    <w:rsid w:val="00EE327C"/>
    <w:rsid w:val="00EF27C6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F35A04"/>
  <w15:chartTrackingRefBased/>
  <w15:docId w15:val="{12C1EEB7-58BC-4F14-A6B7-18AEB2BC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w12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A02A7CC45342E99582FEC87AF1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044B-9829-48BF-8DA2-08CDF581A78A}"/>
      </w:docPartPr>
      <w:docPartBody>
        <w:p w:rsidR="00944D7D" w:rsidRDefault="00944D7D">
          <w:pPr>
            <w:pStyle w:val="E4A02A7CC45342E99582FEC87AF1F836"/>
          </w:pPr>
          <w:r>
            <w:t>When</w:t>
          </w:r>
        </w:p>
      </w:docPartBody>
    </w:docPart>
    <w:docPart>
      <w:docPartPr>
        <w:name w:val="13AFAA8FCD7545F28EC74144984D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B778-DD2B-42D1-8123-66D36B46E264}"/>
      </w:docPartPr>
      <w:docPartBody>
        <w:p w:rsidR="00944D7D" w:rsidRDefault="00944D7D">
          <w:pPr>
            <w:pStyle w:val="13AFAA8FCD7545F28EC74144984D1432"/>
          </w:pPr>
          <w:r>
            <w:t>Where</w:t>
          </w:r>
        </w:p>
      </w:docPartBody>
    </w:docPart>
    <w:docPart>
      <w:docPartPr>
        <w:name w:val="83C31FA9A49F4D33BEBD21506E79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FBB9-163E-47F1-91D9-799EF463EA37}"/>
      </w:docPartPr>
      <w:docPartBody>
        <w:p w:rsidR="00944D7D" w:rsidRDefault="00944D7D">
          <w:pPr>
            <w:pStyle w:val="83C31FA9A49F4D33BEBD21506E79F6BD"/>
          </w:pPr>
          <w:r>
            <w:t>web address</w:t>
          </w:r>
        </w:p>
      </w:docPartBody>
    </w:docPart>
    <w:docPart>
      <w:docPartPr>
        <w:name w:val="E1C763D7D9094C17A49E16484323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A5F5-C19D-425C-9265-D111FFB10E7A}"/>
      </w:docPartPr>
      <w:docPartBody>
        <w:p w:rsidR="00944D7D" w:rsidRDefault="00944D7D">
          <w:pPr>
            <w:pStyle w:val="E1C763D7D9094C17A49E16484323C0A0"/>
          </w:pPr>
          <w:r>
            <w:t>Benefiting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7D"/>
    <w:rsid w:val="000E5080"/>
    <w:rsid w:val="00944D7D"/>
    <w:rsid w:val="00A0692D"/>
    <w:rsid w:val="00E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77E160426E4CA89420F9E596A95E0F">
    <w:name w:val="6E77E160426E4CA89420F9E596A95E0F"/>
  </w:style>
  <w:style w:type="character" w:styleId="Strong">
    <w:name w:val="Strong"/>
    <w:basedOn w:val="DefaultParagraphFont"/>
    <w:uiPriority w:val="2"/>
    <w:qFormat/>
    <w:rPr>
      <w:b w:val="0"/>
      <w:bCs w:val="0"/>
      <w:color w:val="2E74B5" w:themeColor="accent1" w:themeShade="BF"/>
    </w:rPr>
  </w:style>
  <w:style w:type="paragraph" w:customStyle="1" w:styleId="78DB30E768094C058A26D51589ECFDAE">
    <w:name w:val="78DB30E768094C058A26D51589ECFDAE"/>
  </w:style>
  <w:style w:type="paragraph" w:customStyle="1" w:styleId="E4A02A7CC45342E99582FEC87AF1F836">
    <w:name w:val="E4A02A7CC45342E99582FEC87AF1F836"/>
  </w:style>
  <w:style w:type="paragraph" w:customStyle="1" w:styleId="9A9BFC863037464F8AEFF0DBF912855A">
    <w:name w:val="9A9BFC863037464F8AEFF0DBF912855A"/>
  </w:style>
  <w:style w:type="paragraph" w:customStyle="1" w:styleId="693FCBAF9B0C4A0DB9942B23B6AB7658">
    <w:name w:val="693FCBAF9B0C4A0DB9942B23B6AB7658"/>
  </w:style>
  <w:style w:type="paragraph" w:customStyle="1" w:styleId="FBA2902883B04898BF4FB6D3EBD72842">
    <w:name w:val="FBA2902883B04898BF4FB6D3EBD72842"/>
  </w:style>
  <w:style w:type="paragraph" w:customStyle="1" w:styleId="13AFAA8FCD7545F28EC74144984D1432">
    <w:name w:val="13AFAA8FCD7545F28EC74144984D1432"/>
  </w:style>
  <w:style w:type="paragraph" w:customStyle="1" w:styleId="75B620F914FA49EA82F6E470EB4D294F">
    <w:name w:val="75B620F914FA49EA82F6E470EB4D294F"/>
  </w:style>
  <w:style w:type="paragraph" w:customStyle="1" w:styleId="1E8CC3E47E3C4653A1DE95B57320EC6B">
    <w:name w:val="1E8CC3E47E3C4653A1DE95B57320EC6B"/>
  </w:style>
  <w:style w:type="paragraph" w:customStyle="1" w:styleId="77EF9CD7A55E4525B1CD12E679921258">
    <w:name w:val="77EF9CD7A55E4525B1CD12E679921258"/>
  </w:style>
  <w:style w:type="paragraph" w:customStyle="1" w:styleId="116E1721496746509B0961353C0B3A19">
    <w:name w:val="116E1721496746509B0961353C0B3A19"/>
  </w:style>
  <w:style w:type="paragraph" w:customStyle="1" w:styleId="820CD93A80E841DEA2B801DDADC820CA">
    <w:name w:val="820CD93A80E841DEA2B801DDADC820CA"/>
  </w:style>
  <w:style w:type="paragraph" w:customStyle="1" w:styleId="E7478F21D9BA402CA42C0E4BF3F78D71">
    <w:name w:val="E7478F21D9BA402CA42C0E4BF3F78D71"/>
  </w:style>
  <w:style w:type="paragraph" w:customStyle="1" w:styleId="9DACD7B265004139B4FA0DBD5D529D57">
    <w:name w:val="9DACD7B265004139B4FA0DBD5D529D57"/>
  </w:style>
  <w:style w:type="paragraph" w:customStyle="1" w:styleId="5DB314FDEA5946B696971059B36F34FE">
    <w:name w:val="5DB314FDEA5946B696971059B36F34FE"/>
  </w:style>
  <w:style w:type="paragraph" w:customStyle="1" w:styleId="E1A4D0D09A7843AA9A0DC25E42E94634">
    <w:name w:val="E1A4D0D09A7843AA9A0DC25E42E94634"/>
  </w:style>
  <w:style w:type="paragraph" w:customStyle="1" w:styleId="83C31FA9A49F4D33BEBD21506E79F6BD">
    <w:name w:val="83C31FA9A49F4D33BEBD21506E79F6BD"/>
  </w:style>
  <w:style w:type="paragraph" w:customStyle="1" w:styleId="B6A58BCE38D54F59A7846EB15E68AD8B">
    <w:name w:val="B6A58BCE38D54F59A7846EB15E68AD8B"/>
  </w:style>
  <w:style w:type="paragraph" w:customStyle="1" w:styleId="4539E747C1A046B88EE642B404A35634">
    <w:name w:val="4539E747C1A046B88EE642B404A35634"/>
  </w:style>
  <w:style w:type="paragraph" w:customStyle="1" w:styleId="B497392641844FBE9E90597935C9FB0E">
    <w:name w:val="B497392641844FBE9E90597935C9FB0E"/>
  </w:style>
  <w:style w:type="paragraph" w:customStyle="1" w:styleId="A8A8452E06064231BAAEC5B40D026083">
    <w:name w:val="A8A8452E06064231BAAEC5B40D026083"/>
  </w:style>
  <w:style w:type="paragraph" w:customStyle="1" w:styleId="6E1287C5CC6C429DA10C23E406A20D32">
    <w:name w:val="6E1287C5CC6C429DA10C23E406A20D32"/>
  </w:style>
  <w:style w:type="paragraph" w:customStyle="1" w:styleId="9A0B7E17AD534C968E7A61E6D58F456A">
    <w:name w:val="9A0B7E17AD534C968E7A61E6D58F456A"/>
  </w:style>
  <w:style w:type="paragraph" w:customStyle="1" w:styleId="1CB1F041113F4EC3BE11585D27738A92">
    <w:name w:val="1CB1F041113F4EC3BE11585D27738A92"/>
  </w:style>
  <w:style w:type="paragraph" w:customStyle="1" w:styleId="E1C763D7D9094C17A49E16484323C0A0">
    <w:name w:val="E1C763D7D9094C17A49E16484323C0A0"/>
  </w:style>
  <w:style w:type="paragraph" w:customStyle="1" w:styleId="D8E24F1DCFB445C2A28B5105D495DC95">
    <w:name w:val="D8E24F1DCFB445C2A28B5105D495DC95"/>
  </w:style>
  <w:style w:type="paragraph" w:customStyle="1" w:styleId="0B7DE8481BBB4508AA7B07401E26B85E">
    <w:name w:val="0B7DE8481BBB4508AA7B07401E26B85E"/>
    <w:rsid w:val="00944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Flyer.dotx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Coreybeth Ward</dc:creator>
  <cp:lastModifiedBy>Tracy Claverie</cp:lastModifiedBy>
  <cp:revision>3</cp:revision>
  <dcterms:created xsi:type="dcterms:W3CDTF">2025-06-19T19:53:00Z</dcterms:created>
  <dcterms:modified xsi:type="dcterms:W3CDTF">2025-06-19T22:05:00Z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