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3E8AF" w:themeColor="accent3" w:themeTint="99"/>
  <w:body>
    <w:p w:rsidR="00E6573E" w:rsidRPr="0068663D" w:rsidRDefault="00B92659" w:rsidP="00B13D1B">
      <w:pPr>
        <w:rPr>
          <w:noProof/>
          <w:szCs w:val="20"/>
        </w:rPr>
      </w:pPr>
      <w:r w:rsidRPr="00B92659">
        <w:pict>
          <v:shapetype id="_x0000_t202" coordsize="21600,21600" o:spt="202" path="m,l,21600r21600,l21600,xe">
            <v:stroke joinstyle="miter"/>
            <v:path gradientshapeok="t" o:connecttype="rect"/>
          </v:shapetype>
          <v:shape id="_x0000_s1089" type="#_x0000_t202" style="position:absolute;margin-left:535.5pt;margin-top:270.95pt;width:140.35pt;height:27pt;flip:y;z-index:251652096" filled="f" stroked="f">
            <v:textbox style="mso-next-textbox:#_x0000_s1089">
              <w:txbxContent>
                <w:p w:rsidR="0068663D" w:rsidRPr="005A5601" w:rsidRDefault="0068663D" w:rsidP="00804AEF">
                  <w:pPr>
                    <w:pStyle w:val="CaptionPhotoHere"/>
                    <w:jc w:val="center"/>
                  </w:pPr>
                  <w:r>
                    <w:t>Jan johnson, s.c.l.a.</w:t>
                  </w:r>
                </w:p>
              </w:txbxContent>
            </v:textbox>
          </v:shape>
        </w:pict>
      </w:r>
      <w:r w:rsidRPr="00B92659">
        <w:pict>
          <v:shape id="_x0000_s1093" type="#_x0000_t202" style="position:absolute;margin-left:-70.5pt;margin-top:490.4pt;width:752.25pt;height:24.85pt;flip:y;z-index:251656192;mso-position-horizontal-relative:text;mso-position-vertical-relative:text" filled="f" stroked="f">
            <v:textbox style="mso-next-textbox:#_x0000_s1093">
              <w:txbxContent>
                <w:p w:rsidR="0068663D" w:rsidRPr="00804AEF" w:rsidRDefault="0068663D" w:rsidP="00804AEF">
                  <w:pPr>
                    <w:jc w:val="center"/>
                    <w:rPr>
                      <w:rFonts w:ascii="45 Helvetica Light" w:hAnsi="45 Helvetica Light"/>
                      <w:sz w:val="20"/>
                      <w:szCs w:val="20"/>
                    </w:rPr>
                  </w:pPr>
                  <w:r w:rsidRPr="00804AEF">
                    <w:rPr>
                      <w:rStyle w:val="AddressChar"/>
                      <w:sz w:val="20"/>
                      <w:szCs w:val="20"/>
                    </w:rPr>
                    <w:t>Forensic Pieces,</w:t>
                  </w:r>
                  <w:r w:rsidR="00310F3C">
                    <w:rPr>
                      <w:rStyle w:val="AddressChar"/>
                      <w:sz w:val="20"/>
                      <w:szCs w:val="20"/>
                    </w:rPr>
                    <w:t xml:space="preserve"> Inc. | 3 W. Garden St., Suite 6</w:t>
                  </w:r>
                  <w:r w:rsidRPr="00804AEF">
                    <w:rPr>
                      <w:rStyle w:val="AddressChar"/>
                      <w:sz w:val="20"/>
                      <w:szCs w:val="20"/>
                    </w:rPr>
                    <w:t>18 Pensacola, FL  32502 | phone 850.332.0141 | fax 850.390.4792</w:t>
                  </w:r>
                </w:p>
              </w:txbxContent>
            </v:textbox>
          </v:shape>
        </w:pict>
      </w:r>
      <w:r w:rsidRPr="00B92659">
        <w:pict>
          <v:shape id="_x0000_s1083" type="#_x0000_t202" style="position:absolute;margin-left:-75pt;margin-top:19.25pt;width:204pt;height:458.5pt;z-index:251645952;mso-wrap-distance-left:2.88pt;mso-wrap-distance-top:2.88pt;mso-wrap-distance-right:2.88pt;mso-wrap-distance-bottom:2.88pt" filled="f" fillcolor="#cd4313" stroked="f" insetpen="t" o:cliptowrap="t">
            <v:shadow color="#ccc"/>
            <v:textbox style="mso-next-textbox:#_x0000_s1083;mso-column-margin:5.76pt" inset="2.88pt,2.88pt,2.88pt,2.88pt">
              <w:txbxContent>
                <w:p w:rsidR="0068663D" w:rsidRPr="00F316F7" w:rsidRDefault="0068663D" w:rsidP="006A649F">
                  <w:pPr>
                    <w:pStyle w:val="CaptionPhotoHere"/>
                    <w:shd w:val="clear" w:color="auto" w:fill="E3E8AF" w:themeFill="accent3" w:themeFillTint="99"/>
                    <w:jc w:val="center"/>
                    <w:rPr>
                      <w:rFonts w:asciiTheme="minorHAnsi" w:hAnsiTheme="minorHAnsi"/>
                      <w:b/>
                      <w:color w:val="000000"/>
                      <w:szCs w:val="16"/>
                    </w:rPr>
                  </w:pPr>
                  <w:r w:rsidRPr="00F316F7">
                    <w:rPr>
                      <w:rFonts w:asciiTheme="minorHAnsi" w:hAnsiTheme="minorHAnsi"/>
                      <w:b/>
                      <w:color w:val="000000"/>
                      <w:szCs w:val="16"/>
                    </w:rPr>
                    <w:t>Cost:</w:t>
                  </w:r>
                </w:p>
                <w:p w:rsidR="0068663D" w:rsidRPr="00F316F7" w:rsidRDefault="0068663D" w:rsidP="006A649F">
                  <w:pPr>
                    <w:pStyle w:val="CaptionPhotoHere"/>
                    <w:shd w:val="clear" w:color="auto" w:fill="E3E8AF" w:themeFill="accent3" w:themeFillTint="99"/>
                    <w:jc w:val="center"/>
                    <w:rPr>
                      <w:rFonts w:asciiTheme="minorHAnsi" w:hAnsiTheme="minorHAnsi"/>
                      <w:color w:val="000000"/>
                      <w:szCs w:val="16"/>
                    </w:rPr>
                  </w:pPr>
                  <w:r w:rsidRPr="00F316F7">
                    <w:rPr>
                      <w:rFonts w:asciiTheme="minorHAnsi" w:hAnsiTheme="minorHAnsi"/>
                      <w:color w:val="000000"/>
                      <w:szCs w:val="16"/>
                    </w:rPr>
                    <w:t>$</w:t>
                  </w:r>
                  <w:r>
                    <w:rPr>
                      <w:rFonts w:asciiTheme="minorHAnsi" w:hAnsiTheme="minorHAnsi"/>
                      <w:color w:val="000000"/>
                      <w:szCs w:val="16"/>
                    </w:rPr>
                    <w:t>4</w:t>
                  </w:r>
                  <w:r w:rsidRPr="00F316F7">
                    <w:rPr>
                      <w:rFonts w:asciiTheme="minorHAnsi" w:hAnsiTheme="minorHAnsi"/>
                      <w:color w:val="000000"/>
                      <w:szCs w:val="16"/>
                    </w:rPr>
                    <w:t>95 per student</w:t>
                  </w:r>
                </w:p>
                <w:p w:rsidR="0068663D" w:rsidRDefault="0068663D" w:rsidP="006A649F">
                  <w:pPr>
                    <w:pStyle w:val="CaptionPhotoHere"/>
                    <w:shd w:val="clear" w:color="auto" w:fill="E3E8AF" w:themeFill="accent3" w:themeFillTint="99"/>
                    <w:jc w:val="center"/>
                    <w:rPr>
                      <w:rFonts w:asciiTheme="minorHAnsi" w:hAnsiTheme="minorHAnsi"/>
                      <w:i/>
                      <w:color w:val="000000"/>
                      <w:szCs w:val="16"/>
                    </w:rPr>
                  </w:pPr>
                  <w:r>
                    <w:rPr>
                      <w:rFonts w:asciiTheme="minorHAnsi" w:hAnsiTheme="minorHAnsi"/>
                      <w:i/>
                      <w:color w:val="000000"/>
                      <w:szCs w:val="16"/>
                    </w:rPr>
                    <w:t xml:space="preserve">please </w:t>
                  </w:r>
                  <w:r w:rsidRPr="00F316F7">
                    <w:rPr>
                      <w:rFonts w:asciiTheme="minorHAnsi" w:hAnsiTheme="minorHAnsi"/>
                      <w:i/>
                      <w:color w:val="000000"/>
                      <w:szCs w:val="16"/>
                    </w:rPr>
                    <w:t>Make Checks Payable to: Jan Johnson</w:t>
                  </w:r>
                </w:p>
                <w:p w:rsidR="0068663D" w:rsidRPr="00F316F7" w:rsidRDefault="0068663D" w:rsidP="006A649F">
                  <w:pPr>
                    <w:pStyle w:val="CaptionPhotoHere"/>
                    <w:shd w:val="clear" w:color="auto" w:fill="E3E8AF" w:themeFill="accent3" w:themeFillTint="99"/>
                    <w:jc w:val="center"/>
                    <w:rPr>
                      <w:rFonts w:asciiTheme="minorHAnsi" w:hAnsiTheme="minorHAnsi"/>
                      <w:i/>
                      <w:color w:val="000000"/>
                      <w:szCs w:val="16"/>
                    </w:rPr>
                  </w:pPr>
                  <w:r>
                    <w:rPr>
                      <w:rFonts w:asciiTheme="minorHAnsi" w:hAnsiTheme="minorHAnsi"/>
                      <w:i/>
                      <w:color w:val="000000"/>
                      <w:szCs w:val="16"/>
                    </w:rPr>
                    <w:t>MAJOR CREDIT CARDS ACCEPTED</w:t>
                  </w:r>
                </w:p>
                <w:p w:rsidR="0068663D" w:rsidRPr="00F316F7" w:rsidRDefault="0068663D" w:rsidP="006A649F">
                  <w:pPr>
                    <w:pStyle w:val="CaptionPhotoHere"/>
                    <w:shd w:val="clear" w:color="auto" w:fill="E3E8AF" w:themeFill="accent3" w:themeFillTint="99"/>
                    <w:jc w:val="center"/>
                    <w:rPr>
                      <w:rFonts w:asciiTheme="minorHAnsi" w:hAnsiTheme="minorHAnsi"/>
                      <w:i/>
                      <w:color w:val="000000"/>
                      <w:szCs w:val="16"/>
                    </w:rPr>
                  </w:pPr>
                  <w:r>
                    <w:rPr>
                      <w:rFonts w:asciiTheme="minorHAnsi" w:hAnsiTheme="minorHAnsi"/>
                      <w:i/>
                      <w:color w:val="000000"/>
                      <w:szCs w:val="16"/>
                    </w:rPr>
                    <w:t>TIN</w:t>
                  </w:r>
                  <w:r w:rsidRPr="00F316F7">
                    <w:rPr>
                      <w:rFonts w:asciiTheme="minorHAnsi" w:hAnsiTheme="minorHAnsi"/>
                      <w:i/>
                      <w:color w:val="000000"/>
                      <w:szCs w:val="16"/>
                    </w:rPr>
                    <w:t># 900496490</w:t>
                  </w:r>
                </w:p>
                <w:p w:rsidR="0068663D" w:rsidRDefault="0068663D" w:rsidP="006A649F">
                  <w:pPr>
                    <w:pStyle w:val="CaptionPhotoHere"/>
                    <w:shd w:val="clear" w:color="auto" w:fill="E3E8AF" w:themeFill="accent3" w:themeFillTint="99"/>
                    <w:jc w:val="center"/>
                    <w:rPr>
                      <w:rFonts w:asciiTheme="minorHAnsi" w:hAnsiTheme="minorHAnsi"/>
                      <w:i/>
                      <w:color w:val="000000"/>
                      <w:szCs w:val="16"/>
                    </w:rPr>
                  </w:pPr>
                  <w:r>
                    <w:rPr>
                      <w:rFonts w:asciiTheme="minorHAnsi" w:hAnsiTheme="minorHAnsi"/>
                      <w:i/>
                      <w:color w:val="000000"/>
                      <w:szCs w:val="16"/>
                    </w:rPr>
                    <w:t xml:space="preserve">Fax/mail to Forensic pieces </w:t>
                  </w:r>
                  <w:r w:rsidRPr="00F316F7">
                    <w:rPr>
                      <w:rFonts w:asciiTheme="minorHAnsi" w:hAnsiTheme="minorHAnsi"/>
                      <w:i/>
                      <w:color w:val="000000"/>
                      <w:szCs w:val="16"/>
                    </w:rPr>
                    <w:t>(Contact info below)</w:t>
                  </w:r>
                </w:p>
                <w:p w:rsidR="0068663D" w:rsidRDefault="0068663D" w:rsidP="006A649F">
                  <w:pPr>
                    <w:pStyle w:val="CaptionPhotoHere"/>
                    <w:shd w:val="clear" w:color="auto" w:fill="E3E8AF" w:themeFill="accent3" w:themeFillTint="99"/>
                    <w:spacing w:line="276" w:lineRule="auto"/>
                    <w:jc w:val="center"/>
                    <w:rPr>
                      <w:b/>
                      <w:color w:val="000000"/>
                      <w:sz w:val="20"/>
                      <w:szCs w:val="20"/>
                    </w:rPr>
                  </w:pPr>
                </w:p>
                <w:p w:rsidR="0068663D" w:rsidRPr="00774308" w:rsidRDefault="0068663D" w:rsidP="006A649F">
                  <w:pPr>
                    <w:pStyle w:val="CaptionPhotoHere"/>
                    <w:shd w:val="clear" w:color="auto" w:fill="E3E8AF" w:themeFill="accent3" w:themeFillTint="99"/>
                    <w:spacing w:line="276" w:lineRule="auto"/>
                    <w:jc w:val="center"/>
                    <w:rPr>
                      <w:b/>
                      <w:color w:val="000000"/>
                      <w:sz w:val="20"/>
                      <w:szCs w:val="20"/>
                    </w:rPr>
                  </w:pPr>
                  <w:r w:rsidRPr="00774308">
                    <w:rPr>
                      <w:b/>
                      <w:color w:val="000000"/>
                      <w:sz w:val="20"/>
                      <w:szCs w:val="20"/>
                    </w:rPr>
                    <w:t>REGISTRATION FORM</w:t>
                  </w:r>
                </w:p>
                <w:p w:rsidR="0068663D" w:rsidRDefault="0068663D" w:rsidP="006A649F">
                  <w:pPr>
                    <w:pStyle w:val="CaptionPhotoHere"/>
                    <w:shd w:val="clear" w:color="auto" w:fill="E3E8AF" w:themeFill="accent3" w:themeFillTint="99"/>
                    <w:spacing w:line="276" w:lineRule="auto"/>
                    <w:rPr>
                      <w:color w:val="000000"/>
                      <w:sz w:val="18"/>
                      <w:szCs w:val="18"/>
                    </w:rPr>
                  </w:pPr>
                </w:p>
                <w:p w:rsidR="0068663D" w:rsidRPr="00A87C6B" w:rsidRDefault="0068663D" w:rsidP="006A649F">
                  <w:pPr>
                    <w:pStyle w:val="CaptionPhotoHere"/>
                    <w:shd w:val="clear" w:color="auto" w:fill="E3E8AF" w:themeFill="accent3" w:themeFillTint="99"/>
                    <w:spacing w:line="276" w:lineRule="auto"/>
                    <w:rPr>
                      <w:color w:val="000000"/>
                      <w:sz w:val="18"/>
                      <w:szCs w:val="18"/>
                    </w:rPr>
                  </w:pPr>
                  <w:r w:rsidRPr="00A87C6B">
                    <w:rPr>
                      <w:color w:val="000000"/>
                      <w:sz w:val="18"/>
                      <w:szCs w:val="18"/>
                    </w:rPr>
                    <w:t>Name:_________________________________</w:t>
                  </w:r>
                </w:p>
                <w:p w:rsidR="0068663D" w:rsidRPr="00A87C6B" w:rsidRDefault="0068663D" w:rsidP="006A649F">
                  <w:pPr>
                    <w:pStyle w:val="CaptionPhotoHere"/>
                    <w:shd w:val="clear" w:color="auto" w:fill="E3E8AF" w:themeFill="accent3" w:themeFillTint="99"/>
                    <w:spacing w:line="276" w:lineRule="auto"/>
                    <w:rPr>
                      <w:color w:val="000000"/>
                      <w:sz w:val="18"/>
                      <w:szCs w:val="18"/>
                    </w:rPr>
                  </w:pPr>
                </w:p>
                <w:p w:rsidR="0068663D" w:rsidRPr="00A87C6B" w:rsidRDefault="0068663D" w:rsidP="006A649F">
                  <w:pPr>
                    <w:pStyle w:val="CaptionPhotoHere"/>
                    <w:shd w:val="clear" w:color="auto" w:fill="E3E8AF" w:themeFill="accent3" w:themeFillTint="99"/>
                    <w:spacing w:line="276" w:lineRule="auto"/>
                    <w:rPr>
                      <w:color w:val="000000"/>
                      <w:sz w:val="18"/>
                      <w:szCs w:val="18"/>
                    </w:rPr>
                  </w:pPr>
                  <w:r w:rsidRPr="00A87C6B">
                    <w:rPr>
                      <w:color w:val="000000"/>
                      <w:sz w:val="18"/>
                      <w:szCs w:val="18"/>
                    </w:rPr>
                    <w:t>Title:__________________________________</w:t>
                  </w:r>
                </w:p>
                <w:p w:rsidR="0068663D" w:rsidRPr="00A87C6B" w:rsidRDefault="0068663D" w:rsidP="006A649F">
                  <w:pPr>
                    <w:pStyle w:val="CaptionPhotoHere"/>
                    <w:shd w:val="clear" w:color="auto" w:fill="E3E8AF" w:themeFill="accent3" w:themeFillTint="99"/>
                    <w:spacing w:line="276" w:lineRule="auto"/>
                    <w:rPr>
                      <w:color w:val="000000"/>
                      <w:sz w:val="18"/>
                      <w:szCs w:val="18"/>
                    </w:rPr>
                  </w:pPr>
                </w:p>
                <w:p w:rsidR="0068663D" w:rsidRPr="00A87C6B" w:rsidRDefault="0068663D" w:rsidP="006A649F">
                  <w:pPr>
                    <w:pStyle w:val="CaptionPhotoHere"/>
                    <w:shd w:val="clear" w:color="auto" w:fill="E3E8AF" w:themeFill="accent3" w:themeFillTint="99"/>
                    <w:spacing w:line="276" w:lineRule="auto"/>
                    <w:rPr>
                      <w:color w:val="000000"/>
                      <w:sz w:val="18"/>
                      <w:szCs w:val="18"/>
                    </w:rPr>
                  </w:pPr>
                  <w:r w:rsidRPr="00A87C6B">
                    <w:rPr>
                      <w:color w:val="000000"/>
                      <w:sz w:val="18"/>
                      <w:szCs w:val="18"/>
                    </w:rPr>
                    <w:t>Agency:_______________________________</w:t>
                  </w:r>
                </w:p>
                <w:p w:rsidR="0068663D" w:rsidRPr="00A87C6B" w:rsidRDefault="0068663D" w:rsidP="006A649F">
                  <w:pPr>
                    <w:pStyle w:val="CaptionPhotoHere"/>
                    <w:shd w:val="clear" w:color="auto" w:fill="E3E8AF" w:themeFill="accent3" w:themeFillTint="99"/>
                    <w:spacing w:line="276" w:lineRule="auto"/>
                    <w:rPr>
                      <w:color w:val="000000"/>
                      <w:sz w:val="18"/>
                      <w:szCs w:val="18"/>
                    </w:rPr>
                  </w:pPr>
                </w:p>
                <w:p w:rsidR="0068663D" w:rsidRPr="00A87C6B" w:rsidRDefault="0068663D" w:rsidP="006A649F">
                  <w:pPr>
                    <w:pStyle w:val="CaptionPhotoHere"/>
                    <w:shd w:val="clear" w:color="auto" w:fill="E3E8AF" w:themeFill="accent3" w:themeFillTint="99"/>
                    <w:spacing w:line="276" w:lineRule="auto"/>
                    <w:rPr>
                      <w:color w:val="000000"/>
                      <w:sz w:val="18"/>
                      <w:szCs w:val="18"/>
                    </w:rPr>
                  </w:pPr>
                  <w:r w:rsidRPr="00A87C6B">
                    <w:rPr>
                      <w:color w:val="000000"/>
                      <w:sz w:val="18"/>
                      <w:szCs w:val="18"/>
                    </w:rPr>
                    <w:t>Address:______________________________</w:t>
                  </w:r>
                </w:p>
                <w:p w:rsidR="0068663D" w:rsidRDefault="0068663D" w:rsidP="006A649F">
                  <w:pPr>
                    <w:pStyle w:val="CaptionPhotoHere"/>
                    <w:shd w:val="clear" w:color="auto" w:fill="E3E8AF" w:themeFill="accent3" w:themeFillTint="99"/>
                    <w:spacing w:line="276" w:lineRule="auto"/>
                    <w:rPr>
                      <w:color w:val="000000"/>
                      <w:sz w:val="18"/>
                      <w:szCs w:val="18"/>
                    </w:rPr>
                  </w:pPr>
                </w:p>
                <w:p w:rsidR="0068663D" w:rsidRPr="00A87C6B" w:rsidRDefault="0068663D" w:rsidP="006A649F">
                  <w:pPr>
                    <w:pStyle w:val="CaptionPhotoHere"/>
                    <w:shd w:val="clear" w:color="auto" w:fill="E3E8AF" w:themeFill="accent3" w:themeFillTint="99"/>
                    <w:spacing w:line="276" w:lineRule="auto"/>
                    <w:rPr>
                      <w:color w:val="000000"/>
                      <w:sz w:val="18"/>
                      <w:szCs w:val="18"/>
                    </w:rPr>
                  </w:pPr>
                  <w:r w:rsidRPr="00A87C6B">
                    <w:rPr>
                      <w:color w:val="000000"/>
                      <w:sz w:val="18"/>
                      <w:szCs w:val="18"/>
                    </w:rPr>
                    <w:t>City:_____________</w:t>
                  </w:r>
                  <w:r>
                    <w:rPr>
                      <w:color w:val="000000"/>
                      <w:sz w:val="18"/>
                      <w:szCs w:val="18"/>
                    </w:rPr>
                    <w:t>_________________</w:t>
                  </w:r>
                  <w:r w:rsidRPr="00A87C6B">
                    <w:rPr>
                      <w:color w:val="000000"/>
                      <w:sz w:val="18"/>
                      <w:szCs w:val="18"/>
                    </w:rPr>
                    <w:t xml:space="preserve">____  </w:t>
                  </w:r>
                </w:p>
                <w:p w:rsidR="0068663D" w:rsidRPr="00A87C6B" w:rsidRDefault="0068663D" w:rsidP="006A649F">
                  <w:pPr>
                    <w:pStyle w:val="CaptionPhotoHere"/>
                    <w:shd w:val="clear" w:color="auto" w:fill="E3E8AF" w:themeFill="accent3" w:themeFillTint="99"/>
                    <w:spacing w:line="276" w:lineRule="auto"/>
                    <w:rPr>
                      <w:color w:val="000000"/>
                      <w:sz w:val="18"/>
                      <w:szCs w:val="18"/>
                    </w:rPr>
                  </w:pPr>
                </w:p>
                <w:p w:rsidR="0068663D" w:rsidRPr="00A87C6B" w:rsidRDefault="0068663D" w:rsidP="006A649F">
                  <w:pPr>
                    <w:pStyle w:val="CaptionPhotoHere"/>
                    <w:shd w:val="clear" w:color="auto" w:fill="E3E8AF" w:themeFill="accent3" w:themeFillTint="99"/>
                    <w:spacing w:line="276" w:lineRule="auto"/>
                    <w:rPr>
                      <w:color w:val="000000"/>
                      <w:sz w:val="18"/>
                      <w:szCs w:val="18"/>
                    </w:rPr>
                  </w:pPr>
                  <w:r w:rsidRPr="00A87C6B">
                    <w:rPr>
                      <w:color w:val="000000"/>
                      <w:sz w:val="18"/>
                      <w:szCs w:val="18"/>
                    </w:rPr>
                    <w:t>State/ ZIp:_____</w:t>
                  </w:r>
                  <w:r>
                    <w:rPr>
                      <w:color w:val="000000"/>
                      <w:sz w:val="18"/>
                      <w:szCs w:val="18"/>
                    </w:rPr>
                    <w:t>______________________</w:t>
                  </w:r>
                  <w:r w:rsidRPr="00A87C6B">
                    <w:rPr>
                      <w:color w:val="000000"/>
                      <w:sz w:val="18"/>
                      <w:szCs w:val="18"/>
                    </w:rPr>
                    <w:t>__</w:t>
                  </w:r>
                </w:p>
                <w:p w:rsidR="0068663D" w:rsidRPr="00A87C6B" w:rsidRDefault="0068663D" w:rsidP="006A649F">
                  <w:pPr>
                    <w:pStyle w:val="CaptionPhotoHere"/>
                    <w:shd w:val="clear" w:color="auto" w:fill="E3E8AF" w:themeFill="accent3" w:themeFillTint="99"/>
                    <w:spacing w:line="276" w:lineRule="auto"/>
                    <w:rPr>
                      <w:color w:val="000000"/>
                      <w:sz w:val="18"/>
                      <w:szCs w:val="18"/>
                    </w:rPr>
                  </w:pPr>
                </w:p>
                <w:p w:rsidR="0068663D" w:rsidRPr="00A87C6B" w:rsidRDefault="0068663D" w:rsidP="006A649F">
                  <w:pPr>
                    <w:pStyle w:val="CaptionPhotoHere"/>
                    <w:shd w:val="clear" w:color="auto" w:fill="E3E8AF" w:themeFill="accent3" w:themeFillTint="99"/>
                    <w:spacing w:line="276" w:lineRule="auto"/>
                    <w:rPr>
                      <w:color w:val="000000"/>
                      <w:sz w:val="18"/>
                      <w:szCs w:val="18"/>
                    </w:rPr>
                  </w:pPr>
                  <w:r w:rsidRPr="00A87C6B">
                    <w:rPr>
                      <w:color w:val="000000"/>
                      <w:sz w:val="18"/>
                      <w:szCs w:val="18"/>
                    </w:rPr>
                    <w:t>Phone:_______________________</w:t>
                  </w:r>
                  <w:r>
                    <w:rPr>
                      <w:color w:val="000000"/>
                      <w:sz w:val="18"/>
                      <w:szCs w:val="18"/>
                    </w:rPr>
                    <w:t>__</w:t>
                  </w:r>
                  <w:r w:rsidRPr="00A87C6B">
                    <w:rPr>
                      <w:color w:val="000000"/>
                      <w:sz w:val="18"/>
                      <w:szCs w:val="18"/>
                    </w:rPr>
                    <w:t>_______</w:t>
                  </w:r>
                </w:p>
                <w:p w:rsidR="0068663D" w:rsidRPr="00A87C6B" w:rsidRDefault="0068663D" w:rsidP="006A649F">
                  <w:pPr>
                    <w:pStyle w:val="CaptionPhotoHere"/>
                    <w:shd w:val="clear" w:color="auto" w:fill="E3E8AF" w:themeFill="accent3" w:themeFillTint="99"/>
                    <w:spacing w:line="276" w:lineRule="auto"/>
                    <w:rPr>
                      <w:color w:val="000000"/>
                      <w:sz w:val="18"/>
                      <w:szCs w:val="18"/>
                    </w:rPr>
                  </w:pPr>
                </w:p>
                <w:p w:rsidR="0068663D" w:rsidRPr="00A87C6B" w:rsidRDefault="0068663D" w:rsidP="006A649F">
                  <w:pPr>
                    <w:pStyle w:val="CaptionPhotoHere"/>
                    <w:shd w:val="clear" w:color="auto" w:fill="E3E8AF" w:themeFill="accent3" w:themeFillTint="99"/>
                    <w:spacing w:line="276" w:lineRule="auto"/>
                    <w:rPr>
                      <w:color w:val="000000"/>
                      <w:sz w:val="18"/>
                      <w:szCs w:val="18"/>
                    </w:rPr>
                  </w:pPr>
                  <w:r w:rsidRPr="00A87C6B">
                    <w:rPr>
                      <w:color w:val="000000"/>
                      <w:sz w:val="18"/>
                      <w:szCs w:val="18"/>
                    </w:rPr>
                    <w:t>Email:_____________________</w:t>
                  </w:r>
                  <w:r>
                    <w:rPr>
                      <w:color w:val="000000"/>
                      <w:sz w:val="18"/>
                      <w:szCs w:val="18"/>
                    </w:rPr>
                    <w:t>_</w:t>
                  </w:r>
                  <w:r w:rsidRPr="00A87C6B">
                    <w:rPr>
                      <w:color w:val="000000"/>
                      <w:sz w:val="18"/>
                      <w:szCs w:val="18"/>
                    </w:rPr>
                    <w:t>___________</w:t>
                  </w:r>
                </w:p>
                <w:p w:rsidR="0068663D" w:rsidRDefault="0068663D" w:rsidP="006A649F">
                  <w:pPr>
                    <w:shd w:val="clear" w:color="auto" w:fill="E3E8AF" w:themeFill="accent3" w:themeFillTint="99"/>
                    <w:autoSpaceDE w:val="0"/>
                    <w:autoSpaceDN w:val="0"/>
                    <w:adjustRightInd w:val="0"/>
                    <w:jc w:val="center"/>
                    <w:rPr>
                      <w:rFonts w:ascii="Arial" w:hAnsi="Arial" w:cs="Arial"/>
                      <w:b/>
                      <w:bCs/>
                      <w:sz w:val="14"/>
                      <w:szCs w:val="14"/>
                    </w:rPr>
                  </w:pPr>
                </w:p>
                <w:p w:rsidR="0068663D" w:rsidRDefault="0068663D" w:rsidP="006A649F">
                  <w:pPr>
                    <w:shd w:val="clear" w:color="auto" w:fill="E3E8AF" w:themeFill="accent3" w:themeFillTint="99"/>
                    <w:autoSpaceDE w:val="0"/>
                    <w:autoSpaceDN w:val="0"/>
                    <w:adjustRightInd w:val="0"/>
                    <w:jc w:val="center"/>
                    <w:rPr>
                      <w:rFonts w:ascii="Arial" w:hAnsi="Arial" w:cs="Arial"/>
                      <w:b/>
                      <w:bCs/>
                      <w:sz w:val="14"/>
                      <w:szCs w:val="14"/>
                    </w:rPr>
                  </w:pPr>
                  <w:r w:rsidRPr="00FC32C6">
                    <w:rPr>
                      <w:rFonts w:ascii="Arial" w:hAnsi="Arial" w:cs="Arial"/>
                      <w:b/>
                      <w:bCs/>
                      <w:sz w:val="14"/>
                      <w:szCs w:val="14"/>
                    </w:rPr>
                    <w:t xml:space="preserve">*Refund and Cancellation Policy in </w:t>
                  </w:r>
                  <w:r>
                    <w:rPr>
                      <w:rFonts w:ascii="Arial" w:hAnsi="Arial" w:cs="Arial"/>
                      <w:b/>
                      <w:bCs/>
                      <w:sz w:val="14"/>
                      <w:szCs w:val="14"/>
                    </w:rPr>
                    <w:t>e</w:t>
                  </w:r>
                  <w:r w:rsidRPr="00FC32C6">
                    <w:rPr>
                      <w:rFonts w:ascii="Arial" w:hAnsi="Arial" w:cs="Arial"/>
                      <w:b/>
                      <w:bCs/>
                      <w:sz w:val="14"/>
                      <w:szCs w:val="14"/>
                    </w:rPr>
                    <w:t xml:space="preserve">ffect. Please visit </w:t>
                  </w:r>
                  <w:r>
                    <w:rPr>
                      <w:rFonts w:ascii="Arial" w:hAnsi="Arial" w:cs="Arial"/>
                      <w:b/>
                      <w:bCs/>
                      <w:sz w:val="14"/>
                      <w:szCs w:val="14"/>
                    </w:rPr>
                    <w:t>http://</w:t>
                  </w:r>
                  <w:r w:rsidRPr="00FC32C6">
                    <w:rPr>
                      <w:rFonts w:ascii="Arial" w:hAnsi="Arial" w:cs="Arial"/>
                      <w:b/>
                      <w:bCs/>
                      <w:sz w:val="14"/>
                      <w:szCs w:val="14"/>
                    </w:rPr>
                    <w:t>forensicpieces.com/hosting-and-attending-courses-faq</w:t>
                  </w:r>
                </w:p>
                <w:p w:rsidR="0068663D" w:rsidRDefault="0068663D" w:rsidP="006A649F">
                  <w:pPr>
                    <w:shd w:val="clear" w:color="auto" w:fill="E3E8AF" w:themeFill="accent3" w:themeFillTint="99"/>
                    <w:autoSpaceDE w:val="0"/>
                    <w:autoSpaceDN w:val="0"/>
                    <w:adjustRightInd w:val="0"/>
                    <w:jc w:val="center"/>
                    <w:rPr>
                      <w:rFonts w:ascii="Arial" w:hAnsi="Arial" w:cs="Arial"/>
                      <w:b/>
                      <w:bCs/>
                      <w:sz w:val="14"/>
                      <w:szCs w:val="14"/>
                    </w:rPr>
                  </w:pPr>
                </w:p>
                <w:p w:rsidR="0068663D" w:rsidRPr="00FC32C6" w:rsidRDefault="0068663D" w:rsidP="006A649F">
                  <w:pPr>
                    <w:shd w:val="clear" w:color="auto" w:fill="E3E8AF" w:themeFill="accent3" w:themeFillTint="99"/>
                    <w:autoSpaceDE w:val="0"/>
                    <w:autoSpaceDN w:val="0"/>
                    <w:adjustRightInd w:val="0"/>
                    <w:jc w:val="center"/>
                    <w:rPr>
                      <w:rFonts w:ascii="Arial" w:hAnsi="Arial" w:cs="Arial"/>
                      <w:b/>
                      <w:bCs/>
                      <w:sz w:val="14"/>
                      <w:szCs w:val="14"/>
                    </w:rPr>
                  </w:pPr>
                </w:p>
                <w:p w:rsidR="0068663D" w:rsidRPr="00387157" w:rsidRDefault="0068663D" w:rsidP="006A649F">
                  <w:pPr>
                    <w:shd w:val="clear" w:color="auto" w:fill="E3E8AF" w:themeFill="accent3" w:themeFillTint="99"/>
                    <w:autoSpaceDE w:val="0"/>
                    <w:autoSpaceDN w:val="0"/>
                    <w:adjustRightInd w:val="0"/>
                    <w:jc w:val="center"/>
                    <w:rPr>
                      <w:rFonts w:ascii="Arial" w:hAnsi="Arial" w:cs="Arial"/>
                      <w:b/>
                      <w:bCs/>
                      <w:sz w:val="22"/>
                      <w:szCs w:val="22"/>
                    </w:rPr>
                  </w:pPr>
                  <w:r>
                    <w:rPr>
                      <w:rFonts w:ascii="Arial" w:hAnsi="Arial" w:cs="Arial"/>
                      <w:b/>
                      <w:bCs/>
                      <w:sz w:val="22"/>
                      <w:szCs w:val="22"/>
                    </w:rPr>
                    <w:t>BASIC BLOODSTAIN PATTERN ANALYSIS</w:t>
                  </w:r>
                </w:p>
                <w:p w:rsidR="0068663D" w:rsidRPr="009E0284" w:rsidRDefault="0068663D" w:rsidP="006A649F">
                  <w:pPr>
                    <w:shd w:val="clear" w:color="auto" w:fill="E3E8AF" w:themeFill="accent3" w:themeFillTint="99"/>
                    <w:autoSpaceDE w:val="0"/>
                    <w:autoSpaceDN w:val="0"/>
                    <w:adjustRightInd w:val="0"/>
                    <w:jc w:val="center"/>
                    <w:rPr>
                      <w:rFonts w:ascii="Arial" w:hAnsi="Arial" w:cs="Arial"/>
                      <w:sz w:val="20"/>
                      <w:szCs w:val="20"/>
                    </w:rPr>
                  </w:pPr>
                  <w:r w:rsidRPr="009E0284">
                    <w:rPr>
                      <w:rFonts w:ascii="Arial" w:hAnsi="Arial" w:cs="Arial"/>
                      <w:sz w:val="20"/>
                      <w:szCs w:val="20"/>
                    </w:rPr>
                    <w:t>By</w:t>
                  </w:r>
                </w:p>
                <w:p w:rsidR="0068663D" w:rsidRPr="009E0284" w:rsidRDefault="0068663D" w:rsidP="006A649F">
                  <w:pPr>
                    <w:shd w:val="clear" w:color="auto" w:fill="E3E8AF" w:themeFill="accent3" w:themeFillTint="99"/>
                    <w:autoSpaceDE w:val="0"/>
                    <w:autoSpaceDN w:val="0"/>
                    <w:adjustRightInd w:val="0"/>
                    <w:jc w:val="center"/>
                    <w:rPr>
                      <w:rFonts w:ascii="Arial" w:hAnsi="Arial" w:cs="Arial"/>
                      <w:sz w:val="20"/>
                      <w:szCs w:val="20"/>
                    </w:rPr>
                  </w:pPr>
                  <w:r w:rsidRPr="009E0284">
                    <w:rPr>
                      <w:rFonts w:ascii="Arial" w:hAnsi="Arial" w:cs="Arial"/>
                      <w:sz w:val="20"/>
                      <w:szCs w:val="20"/>
                    </w:rPr>
                    <w:t>Jan Johnson, SCLA</w:t>
                  </w:r>
                </w:p>
                <w:p w:rsidR="0068663D" w:rsidRPr="009E0284" w:rsidRDefault="0068663D" w:rsidP="006A649F">
                  <w:pPr>
                    <w:shd w:val="clear" w:color="auto" w:fill="E3E8AF" w:themeFill="accent3" w:themeFillTint="99"/>
                    <w:autoSpaceDE w:val="0"/>
                    <w:autoSpaceDN w:val="0"/>
                    <w:adjustRightInd w:val="0"/>
                    <w:jc w:val="center"/>
                    <w:rPr>
                      <w:rFonts w:ascii="Arial" w:hAnsi="Arial" w:cs="Arial"/>
                      <w:sz w:val="20"/>
                      <w:szCs w:val="20"/>
                    </w:rPr>
                  </w:pPr>
                  <w:r w:rsidRPr="009E0284">
                    <w:rPr>
                      <w:rFonts w:ascii="Arial" w:hAnsi="Arial" w:cs="Arial"/>
                      <w:sz w:val="20"/>
                      <w:szCs w:val="20"/>
                    </w:rPr>
                    <w:t>Retired Senior Crime Laboratory Analyst</w:t>
                  </w:r>
                </w:p>
                <w:p w:rsidR="0068663D" w:rsidRPr="009E0284" w:rsidRDefault="0068663D" w:rsidP="006A649F">
                  <w:pPr>
                    <w:shd w:val="clear" w:color="auto" w:fill="E3E8AF" w:themeFill="accent3" w:themeFillTint="99"/>
                    <w:autoSpaceDE w:val="0"/>
                    <w:autoSpaceDN w:val="0"/>
                    <w:adjustRightInd w:val="0"/>
                    <w:jc w:val="center"/>
                    <w:rPr>
                      <w:rFonts w:ascii="Arial" w:hAnsi="Arial" w:cs="Arial"/>
                      <w:sz w:val="20"/>
                      <w:szCs w:val="20"/>
                    </w:rPr>
                  </w:pPr>
                  <w:r w:rsidRPr="009E0284">
                    <w:rPr>
                      <w:rFonts w:ascii="Arial" w:hAnsi="Arial" w:cs="Arial"/>
                      <w:sz w:val="20"/>
                      <w:szCs w:val="20"/>
                    </w:rPr>
                    <w:t>Certified by State of Florida in Crime Scene</w:t>
                  </w:r>
                </w:p>
                <w:p w:rsidR="0068663D" w:rsidRPr="009E0284" w:rsidRDefault="0068663D" w:rsidP="006A649F">
                  <w:pPr>
                    <w:shd w:val="clear" w:color="auto" w:fill="E3E8AF" w:themeFill="accent3" w:themeFillTint="99"/>
                    <w:autoSpaceDE w:val="0"/>
                    <w:autoSpaceDN w:val="0"/>
                    <w:adjustRightInd w:val="0"/>
                    <w:jc w:val="center"/>
                    <w:rPr>
                      <w:rFonts w:ascii="Arial" w:hAnsi="Arial" w:cs="Arial"/>
                      <w:sz w:val="20"/>
                      <w:szCs w:val="20"/>
                    </w:rPr>
                  </w:pPr>
                  <w:r>
                    <w:rPr>
                      <w:rFonts w:ascii="Arial" w:hAnsi="Arial" w:cs="Arial"/>
                      <w:sz w:val="20"/>
                      <w:szCs w:val="20"/>
                    </w:rPr>
                    <w:t>A</w:t>
                  </w:r>
                  <w:r w:rsidRPr="009E0284">
                    <w:rPr>
                      <w:rFonts w:ascii="Arial" w:hAnsi="Arial" w:cs="Arial"/>
                      <w:sz w:val="20"/>
                      <w:szCs w:val="20"/>
                    </w:rPr>
                    <w:t>nalysis and Bloodstain Pattern Analysis Certified</w:t>
                  </w:r>
                  <w:r>
                    <w:rPr>
                      <w:rFonts w:ascii="Arial" w:hAnsi="Arial" w:cs="Arial"/>
                      <w:sz w:val="20"/>
                      <w:szCs w:val="20"/>
                    </w:rPr>
                    <w:t xml:space="preserve"> b</w:t>
                  </w:r>
                  <w:r w:rsidRPr="009E0284">
                    <w:rPr>
                      <w:rFonts w:ascii="Arial" w:hAnsi="Arial" w:cs="Arial"/>
                      <w:sz w:val="20"/>
                      <w:szCs w:val="20"/>
                    </w:rPr>
                    <w:t>y</w:t>
                  </w:r>
                  <w:r>
                    <w:rPr>
                      <w:rFonts w:ascii="Arial" w:hAnsi="Arial" w:cs="Arial"/>
                      <w:sz w:val="20"/>
                      <w:szCs w:val="20"/>
                    </w:rPr>
                    <w:t xml:space="preserve"> IAI </w:t>
                  </w:r>
                </w:p>
                <w:p w:rsidR="0068663D" w:rsidRDefault="0068663D" w:rsidP="006A649F">
                  <w:pPr>
                    <w:shd w:val="clear" w:color="auto" w:fill="E3E8AF" w:themeFill="accent3" w:themeFillTint="99"/>
                    <w:autoSpaceDE w:val="0"/>
                    <w:autoSpaceDN w:val="0"/>
                    <w:adjustRightInd w:val="0"/>
                    <w:jc w:val="center"/>
                    <w:rPr>
                      <w:rFonts w:ascii="Arial" w:hAnsi="Arial" w:cs="Arial"/>
                      <w:sz w:val="20"/>
                      <w:szCs w:val="20"/>
                    </w:rPr>
                  </w:pPr>
                  <w:proofErr w:type="gramStart"/>
                  <w:r w:rsidRPr="009E0284">
                    <w:rPr>
                      <w:rFonts w:ascii="Arial" w:hAnsi="Arial" w:cs="Arial"/>
                      <w:sz w:val="20"/>
                      <w:szCs w:val="20"/>
                    </w:rPr>
                    <w:t>in</w:t>
                  </w:r>
                  <w:proofErr w:type="gramEnd"/>
                  <w:r w:rsidRPr="009E0284">
                    <w:rPr>
                      <w:rFonts w:ascii="Arial" w:hAnsi="Arial" w:cs="Arial"/>
                      <w:sz w:val="20"/>
                      <w:szCs w:val="20"/>
                    </w:rPr>
                    <w:t xml:space="preserve"> Crime Scene Analysis</w:t>
                  </w:r>
                </w:p>
                <w:p w:rsidR="0068663D" w:rsidRPr="009E0284" w:rsidRDefault="0068663D" w:rsidP="006A649F">
                  <w:pPr>
                    <w:shd w:val="clear" w:color="auto" w:fill="E3E8AF" w:themeFill="accent3" w:themeFillTint="99"/>
                    <w:autoSpaceDE w:val="0"/>
                    <w:autoSpaceDN w:val="0"/>
                    <w:adjustRightInd w:val="0"/>
                    <w:jc w:val="center"/>
                    <w:rPr>
                      <w:rFonts w:ascii="Arial" w:hAnsi="Arial" w:cs="Arial"/>
                      <w:sz w:val="20"/>
                      <w:szCs w:val="20"/>
                    </w:rPr>
                  </w:pPr>
                  <w:proofErr w:type="gramStart"/>
                  <w:r>
                    <w:rPr>
                      <w:rFonts w:ascii="Arial" w:hAnsi="Arial" w:cs="Arial"/>
                      <w:sz w:val="20"/>
                      <w:szCs w:val="20"/>
                    </w:rPr>
                    <w:t>President of Forensic Pieces, Inc.</w:t>
                  </w:r>
                  <w:proofErr w:type="gramEnd"/>
                </w:p>
                <w:p w:rsidR="0068663D" w:rsidRPr="00A87C6B" w:rsidRDefault="0068663D" w:rsidP="006A649F">
                  <w:pPr>
                    <w:shd w:val="clear" w:color="auto" w:fill="E3E8AF" w:themeFill="accent3" w:themeFillTint="99"/>
                    <w:rPr>
                      <w:szCs w:val="34"/>
                    </w:rPr>
                  </w:pPr>
                </w:p>
              </w:txbxContent>
            </v:textbox>
          </v:shape>
        </w:pict>
      </w:r>
      <w:r w:rsidRPr="00B92659">
        <w:rPr>
          <w:noProof/>
        </w:rPr>
        <w:pict>
          <v:roundrect id="_x0000_s1115" style="position:absolute;margin-left:135pt;margin-top:315.75pt;width:546.75pt;height:145.5pt;z-index:251680768" arcsize="10923f" fillcolor="#ddd8c2">
            <v:stroke dashstyle="1 1"/>
            <v:textbox>
              <w:txbxContent>
                <w:p w:rsidR="0068663D" w:rsidRDefault="0068663D" w:rsidP="00461424">
                  <w:pPr>
                    <w:pStyle w:val="CaptionPhotoHere"/>
                    <w:spacing w:line="276" w:lineRule="auto"/>
                    <w:rPr>
                      <w:b/>
                      <w:color w:val="000000"/>
                      <w:sz w:val="18"/>
                      <w:szCs w:val="18"/>
                    </w:rPr>
                  </w:pPr>
                </w:p>
                <w:p w:rsidR="0068663D" w:rsidRDefault="0068663D" w:rsidP="00461424">
                  <w:pPr>
                    <w:pStyle w:val="CaptionPhotoHere"/>
                    <w:spacing w:line="276" w:lineRule="auto"/>
                    <w:rPr>
                      <w:b/>
                      <w:color w:val="C00000"/>
                      <w:sz w:val="18"/>
                      <w:szCs w:val="18"/>
                    </w:rPr>
                  </w:pPr>
                  <w:r w:rsidRPr="00A23711">
                    <w:rPr>
                      <w:b/>
                      <w:color w:val="000000"/>
                      <w:sz w:val="18"/>
                      <w:szCs w:val="18"/>
                    </w:rPr>
                    <w:t>Time &amp; Date:</w:t>
                  </w:r>
                  <w:r>
                    <w:rPr>
                      <w:b/>
                      <w:color w:val="000000"/>
                      <w:sz w:val="18"/>
                      <w:szCs w:val="18"/>
                    </w:rPr>
                    <w:tab/>
                  </w:r>
                  <w:r w:rsidR="00310F3C">
                    <w:rPr>
                      <w:b/>
                      <w:color w:val="C00000"/>
                      <w:sz w:val="18"/>
                      <w:szCs w:val="18"/>
                    </w:rPr>
                    <w:t>JULY 8</w:t>
                  </w:r>
                  <w:r>
                    <w:rPr>
                      <w:b/>
                      <w:color w:val="C00000"/>
                      <w:sz w:val="18"/>
                      <w:szCs w:val="18"/>
                    </w:rPr>
                    <w:t>-</w:t>
                  </w:r>
                  <w:r w:rsidR="00310F3C">
                    <w:rPr>
                      <w:b/>
                      <w:color w:val="C00000"/>
                      <w:sz w:val="18"/>
                      <w:szCs w:val="18"/>
                    </w:rPr>
                    <w:t>12</w:t>
                  </w:r>
                  <w:r>
                    <w:rPr>
                      <w:b/>
                      <w:color w:val="C00000"/>
                      <w:sz w:val="18"/>
                      <w:szCs w:val="18"/>
                    </w:rPr>
                    <w:t>, 2013</w:t>
                  </w:r>
                  <w:r w:rsidRPr="00A23711">
                    <w:rPr>
                      <w:b/>
                      <w:color w:val="C00000"/>
                      <w:sz w:val="18"/>
                      <w:szCs w:val="18"/>
                    </w:rPr>
                    <w:t xml:space="preserve">       </w:t>
                  </w:r>
                  <w:r w:rsidR="00310F3C">
                    <w:rPr>
                      <w:b/>
                      <w:color w:val="C00000"/>
                      <w:sz w:val="18"/>
                      <w:szCs w:val="18"/>
                    </w:rPr>
                    <w:tab/>
                  </w:r>
                  <w:r>
                    <w:rPr>
                      <w:b/>
                      <w:color w:val="000000"/>
                      <w:sz w:val="18"/>
                      <w:szCs w:val="18"/>
                    </w:rPr>
                    <w:t xml:space="preserve">LOCATION: </w:t>
                  </w:r>
                  <w:r>
                    <w:rPr>
                      <w:b/>
                      <w:color w:val="000000"/>
                      <w:sz w:val="18"/>
                      <w:szCs w:val="18"/>
                    </w:rPr>
                    <w:tab/>
                  </w:r>
                  <w:proofErr w:type="gramStart"/>
                  <w:r w:rsidR="003D44A9">
                    <w:rPr>
                      <w:b/>
                      <w:color w:val="C00000"/>
                      <w:sz w:val="18"/>
                      <w:szCs w:val="18"/>
                    </w:rPr>
                    <w:t>san diego</w:t>
                  </w:r>
                  <w:proofErr w:type="gramEnd"/>
                  <w:r w:rsidR="003D44A9">
                    <w:rPr>
                      <w:b/>
                      <w:color w:val="C00000"/>
                      <w:sz w:val="18"/>
                      <w:szCs w:val="18"/>
                    </w:rPr>
                    <w:t xml:space="preserve"> fire-rescue department</w:t>
                  </w:r>
                </w:p>
                <w:p w:rsidR="003D44A9" w:rsidRPr="00320EED" w:rsidRDefault="003D44A9" w:rsidP="00461424">
                  <w:pPr>
                    <w:pStyle w:val="CaptionPhotoHere"/>
                    <w:spacing w:line="276" w:lineRule="auto"/>
                    <w:rPr>
                      <w:b/>
                      <w:color w:val="C00000"/>
                      <w:sz w:val="18"/>
                      <w:szCs w:val="18"/>
                    </w:rPr>
                  </w:pPr>
                  <w:r>
                    <w:rPr>
                      <w:b/>
                      <w:color w:val="C00000"/>
                      <w:sz w:val="18"/>
                      <w:szCs w:val="18"/>
                    </w:rPr>
                    <w:tab/>
                  </w:r>
                  <w:r>
                    <w:rPr>
                      <w:b/>
                      <w:color w:val="C00000"/>
                      <w:sz w:val="18"/>
                      <w:szCs w:val="18"/>
                    </w:rPr>
                    <w:tab/>
                  </w:r>
                  <w:r w:rsidRPr="00A23711">
                    <w:rPr>
                      <w:b/>
                      <w:color w:val="C00000"/>
                      <w:sz w:val="18"/>
                      <w:szCs w:val="18"/>
                    </w:rPr>
                    <w:t>8:00</w:t>
                  </w:r>
                  <w:r>
                    <w:rPr>
                      <w:b/>
                      <w:color w:val="C00000"/>
                      <w:sz w:val="18"/>
                      <w:szCs w:val="18"/>
                    </w:rPr>
                    <w:t xml:space="preserve"> </w:t>
                  </w:r>
                  <w:proofErr w:type="gramStart"/>
                  <w:r w:rsidRPr="00A23711">
                    <w:rPr>
                      <w:b/>
                      <w:color w:val="C00000"/>
                      <w:sz w:val="18"/>
                      <w:szCs w:val="18"/>
                    </w:rPr>
                    <w:t>am</w:t>
                  </w:r>
                  <w:proofErr w:type="gramEnd"/>
                  <w:r>
                    <w:rPr>
                      <w:b/>
                      <w:color w:val="C00000"/>
                      <w:sz w:val="18"/>
                      <w:szCs w:val="18"/>
                    </w:rPr>
                    <w:t xml:space="preserve"> </w:t>
                  </w:r>
                  <w:r w:rsidRPr="00A23711">
                    <w:rPr>
                      <w:b/>
                      <w:color w:val="C00000"/>
                      <w:sz w:val="18"/>
                      <w:szCs w:val="18"/>
                    </w:rPr>
                    <w:t>-</w:t>
                  </w:r>
                  <w:r>
                    <w:rPr>
                      <w:b/>
                      <w:color w:val="C00000"/>
                      <w:sz w:val="18"/>
                      <w:szCs w:val="18"/>
                    </w:rPr>
                    <w:t xml:space="preserve"> </w:t>
                  </w:r>
                  <w:r w:rsidRPr="00A23711">
                    <w:rPr>
                      <w:b/>
                      <w:color w:val="C00000"/>
                      <w:sz w:val="18"/>
                      <w:szCs w:val="18"/>
                    </w:rPr>
                    <w:t>5:00pm</w:t>
                  </w:r>
                  <w:r>
                    <w:rPr>
                      <w:b/>
                      <w:color w:val="C00000"/>
                      <w:sz w:val="18"/>
                      <w:szCs w:val="18"/>
                    </w:rPr>
                    <w:tab/>
                  </w:r>
                  <w:r>
                    <w:rPr>
                      <w:b/>
                      <w:color w:val="C00000"/>
                      <w:sz w:val="18"/>
                      <w:szCs w:val="18"/>
                    </w:rPr>
                    <w:tab/>
                  </w:r>
                  <w:r>
                    <w:rPr>
                      <w:b/>
                      <w:color w:val="C00000"/>
                      <w:sz w:val="18"/>
                      <w:szCs w:val="18"/>
                    </w:rPr>
                    <w:tab/>
                    <w:t>training facility</w:t>
                  </w:r>
                </w:p>
                <w:p w:rsidR="0068663D" w:rsidRDefault="0068663D" w:rsidP="00461424">
                  <w:pPr>
                    <w:pStyle w:val="CaptionPhotoHere"/>
                    <w:tabs>
                      <w:tab w:val="left" w:pos="5040"/>
                    </w:tabs>
                    <w:spacing w:line="276" w:lineRule="auto"/>
                    <w:ind w:left="720" w:firstLine="720"/>
                    <w:rPr>
                      <w:b/>
                      <w:color w:val="C00000"/>
                      <w:sz w:val="18"/>
                      <w:szCs w:val="18"/>
                    </w:rPr>
                  </w:pPr>
                  <w:r>
                    <w:rPr>
                      <w:b/>
                      <w:color w:val="C00000"/>
                      <w:sz w:val="18"/>
                      <w:szCs w:val="18"/>
                    </w:rPr>
                    <w:tab/>
                  </w:r>
                  <w:r w:rsidR="003D44A9">
                    <w:rPr>
                      <w:b/>
                      <w:color w:val="C00000"/>
                      <w:sz w:val="18"/>
                      <w:szCs w:val="18"/>
                    </w:rPr>
                    <w:t>4347 north harbor drive</w:t>
                  </w:r>
                </w:p>
                <w:p w:rsidR="0068663D" w:rsidRDefault="0068663D" w:rsidP="00461424">
                  <w:pPr>
                    <w:pStyle w:val="CaptionPhotoHere"/>
                    <w:tabs>
                      <w:tab w:val="left" w:pos="5040"/>
                    </w:tabs>
                    <w:spacing w:line="276" w:lineRule="auto"/>
                    <w:ind w:left="720" w:firstLine="720"/>
                    <w:rPr>
                      <w:b/>
                      <w:color w:val="C00000"/>
                      <w:sz w:val="18"/>
                      <w:szCs w:val="18"/>
                    </w:rPr>
                  </w:pPr>
                  <w:r>
                    <w:rPr>
                      <w:b/>
                      <w:color w:val="C00000"/>
                      <w:sz w:val="18"/>
                      <w:szCs w:val="18"/>
                    </w:rPr>
                    <w:tab/>
                  </w:r>
                  <w:r w:rsidR="003D44A9">
                    <w:rPr>
                      <w:b/>
                      <w:color w:val="C00000"/>
                      <w:sz w:val="18"/>
                      <w:szCs w:val="18"/>
                    </w:rPr>
                    <w:t>san diego, ca 92147</w:t>
                  </w:r>
                </w:p>
                <w:p w:rsidR="0068663D" w:rsidRDefault="0068663D" w:rsidP="00A6083D">
                  <w:pPr>
                    <w:pStyle w:val="CaptionPhotoHere"/>
                    <w:tabs>
                      <w:tab w:val="left" w:pos="5040"/>
                    </w:tabs>
                    <w:spacing w:line="276" w:lineRule="auto"/>
                    <w:rPr>
                      <w:rFonts w:cs="Arial"/>
                      <w:b/>
                      <w:color w:val="auto"/>
                      <w:sz w:val="18"/>
                      <w:szCs w:val="18"/>
                    </w:rPr>
                  </w:pPr>
                </w:p>
                <w:p w:rsidR="0068663D" w:rsidRDefault="0068663D" w:rsidP="00A6083D">
                  <w:pPr>
                    <w:pStyle w:val="CaptionPhotoHere"/>
                    <w:tabs>
                      <w:tab w:val="left" w:pos="5040"/>
                    </w:tabs>
                    <w:spacing w:line="276" w:lineRule="auto"/>
                    <w:rPr>
                      <w:rFonts w:cs="Arial"/>
                      <w:b/>
                      <w:color w:val="auto"/>
                      <w:sz w:val="18"/>
                      <w:szCs w:val="18"/>
                    </w:rPr>
                  </w:pPr>
                  <w:r w:rsidRPr="00A6083D">
                    <w:rPr>
                      <w:rFonts w:cs="Arial"/>
                      <w:b/>
                      <w:color w:val="auto"/>
                      <w:sz w:val="18"/>
                      <w:szCs w:val="18"/>
                    </w:rPr>
                    <w:t>RECOMMENDED LOD</w:t>
                  </w:r>
                  <w:r>
                    <w:rPr>
                      <w:rFonts w:cs="Arial"/>
                      <w:b/>
                      <w:color w:val="auto"/>
                      <w:sz w:val="18"/>
                      <w:szCs w:val="18"/>
                    </w:rPr>
                    <w:t>G</w:t>
                  </w:r>
                  <w:r w:rsidRPr="00A6083D">
                    <w:rPr>
                      <w:rFonts w:cs="Arial"/>
                      <w:b/>
                      <w:color w:val="auto"/>
                      <w:sz w:val="18"/>
                      <w:szCs w:val="18"/>
                    </w:rPr>
                    <w:t>ING:</w:t>
                  </w:r>
                  <w:r>
                    <w:rPr>
                      <w:rFonts w:cs="Arial"/>
                      <w:b/>
                      <w:color w:val="auto"/>
                      <w:sz w:val="18"/>
                      <w:szCs w:val="18"/>
                    </w:rPr>
                    <w:tab/>
                  </w:r>
                  <w:r w:rsidRPr="00A6083D">
                    <w:rPr>
                      <w:rFonts w:cs="Arial"/>
                      <w:b/>
                      <w:color w:val="C00000"/>
                      <w:sz w:val="18"/>
                      <w:szCs w:val="18"/>
                    </w:rPr>
                    <w:t>SEE ATTACHMENT</w:t>
                  </w:r>
                </w:p>
                <w:p w:rsidR="0068663D" w:rsidRPr="00301DA8" w:rsidRDefault="0068663D" w:rsidP="00301DA8">
                  <w:pPr>
                    <w:rPr>
                      <w:b/>
                      <w:color w:val="C00000"/>
                      <w:sz w:val="18"/>
                      <w:szCs w:val="18"/>
                    </w:rPr>
                  </w:pPr>
                </w:p>
                <w:p w:rsidR="0068663D" w:rsidRDefault="0068663D" w:rsidP="00FC32C6">
                  <w:pPr>
                    <w:pStyle w:val="CaptionPhotoHere"/>
                    <w:spacing w:line="276" w:lineRule="auto"/>
                    <w:rPr>
                      <w:b/>
                      <w:color w:val="C00000"/>
                      <w:sz w:val="18"/>
                      <w:szCs w:val="18"/>
                    </w:rPr>
                  </w:pPr>
                  <w:r>
                    <w:rPr>
                      <w:b/>
                      <w:color w:val="000000"/>
                      <w:sz w:val="18"/>
                      <w:szCs w:val="18"/>
                    </w:rPr>
                    <w:t>HOSTED BY:</w:t>
                  </w:r>
                  <w:r>
                    <w:rPr>
                      <w:b/>
                      <w:color w:val="000000"/>
                      <w:sz w:val="18"/>
                      <w:szCs w:val="18"/>
                    </w:rPr>
                    <w:tab/>
                  </w:r>
                  <w:r>
                    <w:rPr>
                      <w:b/>
                      <w:color w:val="000000"/>
                      <w:sz w:val="18"/>
                      <w:szCs w:val="18"/>
                    </w:rPr>
                    <w:tab/>
                  </w:r>
                  <w:proofErr w:type="gramStart"/>
                  <w:r>
                    <w:rPr>
                      <w:b/>
                      <w:color w:val="C00000"/>
                      <w:sz w:val="18"/>
                      <w:szCs w:val="18"/>
                    </w:rPr>
                    <w:t>s</w:t>
                  </w:r>
                  <w:r w:rsidR="00310F3C">
                    <w:rPr>
                      <w:b/>
                      <w:color w:val="C00000"/>
                      <w:sz w:val="18"/>
                      <w:szCs w:val="18"/>
                    </w:rPr>
                    <w:t>AN DIEGO</w:t>
                  </w:r>
                  <w:proofErr w:type="gramEnd"/>
                  <w:r>
                    <w:rPr>
                      <w:b/>
                      <w:color w:val="C00000"/>
                      <w:sz w:val="18"/>
                      <w:szCs w:val="18"/>
                    </w:rPr>
                    <w:t xml:space="preserve"> police department</w:t>
                  </w:r>
                </w:p>
                <w:p w:rsidR="0068663D" w:rsidRPr="00461424" w:rsidRDefault="0068663D" w:rsidP="00FC32C6">
                  <w:pPr>
                    <w:pStyle w:val="CaptionPhotoHere"/>
                    <w:spacing w:line="276" w:lineRule="auto"/>
                    <w:rPr>
                      <w:b/>
                      <w:color w:val="auto"/>
                      <w:sz w:val="18"/>
                      <w:szCs w:val="18"/>
                    </w:rPr>
                  </w:pPr>
                  <w:r w:rsidRPr="00461424">
                    <w:rPr>
                      <w:b/>
                      <w:color w:val="auto"/>
                      <w:sz w:val="18"/>
                      <w:szCs w:val="18"/>
                    </w:rPr>
                    <w:t>Host contact:</w:t>
                  </w:r>
                  <w:r w:rsidRPr="00461424">
                    <w:rPr>
                      <w:b/>
                      <w:color w:val="auto"/>
                      <w:sz w:val="18"/>
                      <w:szCs w:val="18"/>
                    </w:rPr>
                    <w:tab/>
                  </w:r>
                  <w:r>
                    <w:rPr>
                      <w:b/>
                      <w:color w:val="C00000"/>
                      <w:sz w:val="18"/>
                      <w:szCs w:val="18"/>
                    </w:rPr>
                    <w:t>h</w:t>
                  </w:r>
                  <w:r w:rsidR="003D44A9">
                    <w:rPr>
                      <w:b/>
                      <w:color w:val="C00000"/>
                      <w:sz w:val="18"/>
                      <w:szCs w:val="18"/>
                    </w:rPr>
                    <w:t>EIDI HEBERT (619) 980-0398 or hhebert@pd.sandiego.gov</w:t>
                  </w:r>
                </w:p>
              </w:txbxContent>
            </v:textbox>
          </v:roundrect>
        </w:pict>
      </w:r>
      <w:r w:rsidRPr="00B92659">
        <w:pict>
          <v:shape id="_x0000_s1088" type="#_x0000_t202" style="position:absolute;margin-left:135pt;margin-top:34pt;width:388.5pt;height:281.75pt;z-index:251651072;mso-wrap-distance-left:2.88pt;mso-wrap-distance-top:2.88pt;mso-wrap-distance-right:2.88pt;mso-wrap-distance-bottom:2.88pt" filled="f" fillcolor="#cd4313" stroked="f" insetpen="t" o:cliptowrap="t">
            <v:shadow color="#ccc"/>
            <v:textbox style="mso-next-textbox:#_x0000_s1088;mso-column-margin:5.76pt" inset="2.88pt,2.88pt,2.88pt,2.88pt">
              <w:txbxContent>
                <w:p w:rsidR="0068663D" w:rsidRPr="000F5A1E" w:rsidRDefault="0068663D" w:rsidP="002B720E">
                  <w:pPr>
                    <w:pStyle w:val="BodyText01"/>
                    <w:rPr>
                      <w:sz w:val="18"/>
                      <w:szCs w:val="18"/>
                    </w:rPr>
                  </w:pPr>
                  <w:r w:rsidRPr="00804AEF">
                    <w:rPr>
                      <w:noProof/>
                      <w:sz w:val="18"/>
                      <w:szCs w:val="18"/>
                    </w:rPr>
                    <w:drawing>
                      <wp:inline distT="0" distB="0" distL="0" distR="0">
                        <wp:extent cx="4860290" cy="3530263"/>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60290" cy="3530263"/>
                                </a:xfrm>
                                <a:prstGeom prst="rect">
                                  <a:avLst/>
                                </a:prstGeom>
                                <a:noFill/>
                                <a:ln>
                                  <a:noFill/>
                                </a:ln>
                              </pic:spPr>
                            </pic:pic>
                          </a:graphicData>
                        </a:graphic>
                      </wp:inline>
                    </w:drawing>
                  </w:r>
                  <w:r w:rsidRPr="002B720E">
                    <w:rPr>
                      <w:noProof/>
                      <w:sz w:val="18"/>
                      <w:szCs w:val="18"/>
                    </w:rPr>
                    <w:drawing>
                      <wp:inline distT="0" distB="0" distL="0" distR="0">
                        <wp:extent cx="4860290" cy="35302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60290" cy="3530263"/>
                                </a:xfrm>
                                <a:prstGeom prst="rect">
                                  <a:avLst/>
                                </a:prstGeom>
                                <a:noFill/>
                                <a:ln>
                                  <a:noFill/>
                                </a:ln>
                              </pic:spPr>
                            </pic:pic>
                          </a:graphicData>
                        </a:graphic>
                      </wp:inline>
                    </w:drawing>
                  </w:r>
                  <w:proofErr w:type="spellStart"/>
                  <w:proofErr w:type="gramStart"/>
                  <w:r w:rsidRPr="000F5A1E">
                    <w:rPr>
                      <w:sz w:val="18"/>
                      <w:szCs w:val="18"/>
                    </w:rPr>
                    <w:t>ent</w:t>
                  </w:r>
                  <w:proofErr w:type="spellEnd"/>
                  <w:proofErr w:type="gramEnd"/>
                  <w:r w:rsidRPr="000F5A1E">
                    <w:rPr>
                      <w:sz w:val="18"/>
                      <w:szCs w:val="18"/>
                    </w:rPr>
                    <w:t>.  After ten years with the F.B.I., Jan made the transition to crime scene analysis. She is recognized by the IAI as a Certified Senior Crime Scene Analyst and worked for the FDLE in Pensacola for over twenty-two years. As a laboratory analyst and crime scene examiner, her field of experience includes detection, collection, and preservation of physical evidence, bloodstain pattern interpretation, trajectory analysis, buried body and skeletal remains recovery, clandestine laboratories, and other numerous procedures involving crime scene investigation. Due to her expertise in bloodstain pattern interpretation and crime scene reconstruction and analysis, Jan has testified in over one hundred criminal cases as an expert witness. Before retiring in 2004, Jan spent three years with the Escambia County Sheriff’s Office where she was supervisor of the Crime Scene and Latent Print units, as well as overseer of ECSO’s new crime lab, which she designed. Jan served in the highly distinguished role of President of the IAI in 2004, and Chairman of the Board in 2005, and considers herself as having the privilege of being on the IAI’s original Crime Scene Certification Board.  Jan also served as President for the Florida Division of the IAI as well as Chairman for the BOD in 2008. She continues to serve on numerous committees with both the IAI and FDIAI. Jan has taught numerous courses in the areas of both Crime Scene and Bloodstain Pattern Interpretation in the United States and abroad, including South Africa, Brazil, and Bermuda.</w:t>
                  </w:r>
                </w:p>
                <w:p w:rsidR="0068663D" w:rsidRPr="00827F7B" w:rsidRDefault="0068663D" w:rsidP="00B13D1B">
                  <w:pPr>
                    <w:pStyle w:val="BodyText01"/>
                  </w:pPr>
                </w:p>
                <w:p w:rsidR="0068663D" w:rsidRPr="00827F7B" w:rsidRDefault="0068663D" w:rsidP="00B13D1B">
                  <w:pPr>
                    <w:pStyle w:val="BodyText01"/>
                  </w:pPr>
                </w:p>
                <w:p w:rsidR="0068663D" w:rsidRPr="00827F7B" w:rsidRDefault="0068663D" w:rsidP="00B13D1B">
                  <w:pPr>
                    <w:pStyle w:val="BodyText01"/>
                  </w:pPr>
                </w:p>
              </w:txbxContent>
            </v:textbox>
          </v:shape>
        </w:pict>
      </w:r>
      <w:r w:rsidRPr="00B92659">
        <w:pict>
          <v:shape id="_x0000_s1087" type="#_x0000_t202" style="position:absolute;margin-left:135pt;margin-top:19.25pt;width:279pt;height:23pt;flip:y;z-index:251650048" filled="f" stroked="f">
            <v:textbox style="mso-next-textbox:#_x0000_s1087">
              <w:txbxContent>
                <w:p w:rsidR="0068663D" w:rsidRPr="005A5601" w:rsidRDefault="0068663D" w:rsidP="00B13D1B">
                  <w:pPr>
                    <w:pStyle w:val="Subtitlehere"/>
                  </w:pPr>
                  <w:r>
                    <w:t>About your instructor:</w:t>
                  </w:r>
                </w:p>
              </w:txbxContent>
            </v:textbox>
          </v:shape>
        </w:pict>
      </w:r>
      <w:r w:rsidR="00D663CD">
        <w:rPr>
          <w:noProof/>
        </w:rPr>
        <w:drawing>
          <wp:anchor distT="0" distB="0" distL="114300" distR="114300" simplePos="0" relativeHeight="251673600" behindDoc="1" locked="0" layoutInCell="1" allowOverlap="1">
            <wp:simplePos x="0" y="0"/>
            <wp:positionH relativeFrom="column">
              <wp:posOffset>6781800</wp:posOffset>
            </wp:positionH>
            <wp:positionV relativeFrom="paragraph">
              <wp:posOffset>298450</wp:posOffset>
            </wp:positionV>
            <wp:extent cx="1876425" cy="3048000"/>
            <wp:effectExtent l="19050" t="0" r="9525" b="0"/>
            <wp:wrapTight wrapText="bothSides">
              <wp:wrapPolygon edited="0">
                <wp:start x="-219" y="0"/>
                <wp:lineTo x="-219" y="21465"/>
                <wp:lineTo x="21710" y="21465"/>
                <wp:lineTo x="21710" y="0"/>
                <wp:lineTo x="-219" y="0"/>
              </wp:wrapPolygon>
            </wp:wrapTight>
            <wp:docPr id="85" name="Picture 1" descr="c:\Users\Forensic Pieces\Documents\DOCS\janflag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rensic Pieces\Documents\DOCS\janflagpic.JPG"/>
                    <pic:cNvPicPr>
                      <a:picLocks noChangeAspect="1" noChangeArrowheads="1"/>
                    </pic:cNvPicPr>
                  </pic:nvPicPr>
                  <pic:blipFill>
                    <a:blip r:embed="rId9" cstate="print"/>
                    <a:srcRect/>
                    <a:stretch>
                      <a:fillRect/>
                    </a:stretch>
                  </pic:blipFill>
                  <pic:spPr bwMode="auto">
                    <a:xfrm>
                      <a:off x="0" y="0"/>
                      <a:ext cx="1876425" cy="3048000"/>
                    </a:xfrm>
                    <a:prstGeom prst="rect">
                      <a:avLst/>
                    </a:prstGeom>
                    <a:noFill/>
                    <a:ln w="9525">
                      <a:noFill/>
                      <a:miter lim="800000"/>
                      <a:headEnd/>
                      <a:tailEnd/>
                    </a:ln>
                  </pic:spPr>
                </pic:pic>
              </a:graphicData>
            </a:graphic>
          </wp:anchor>
        </w:drawing>
      </w:r>
      <w:r w:rsidRPr="00B92659">
        <w:pict>
          <v:shape id="_x0000_s1084" type="#_x0000_t202" style="position:absolute;margin-left:463.8pt;margin-top:-26.8pt;width:242.25pt;height:36pt;flip:y;z-index:251646976;mso-position-horizontal-relative:text;mso-position-vertical-relative:text" filled="f" stroked="f">
            <v:textbox style="mso-next-textbox:#_x0000_s1084">
              <w:txbxContent>
                <w:p w:rsidR="0068663D" w:rsidRPr="00B13D1B" w:rsidRDefault="00B92659" w:rsidP="00B13D1B">
                  <w:pPr>
                    <w:rPr>
                      <w:rFonts w:ascii="Arial" w:hAnsi="Arial" w:cs="Arial"/>
                      <w:color w:val="C0504D"/>
                      <w:sz w:val="36"/>
                      <w:szCs w:val="36"/>
                    </w:rPr>
                  </w:pPr>
                  <w:hyperlink r:id="rId10" w:history="1">
                    <w:r w:rsidR="0068663D" w:rsidRPr="00B13D1B">
                      <w:rPr>
                        <w:rStyle w:val="Hyperlink"/>
                        <w:rFonts w:ascii="Arial" w:hAnsi="Arial" w:cs="Arial"/>
                        <w:color w:val="C0504D"/>
                        <w:sz w:val="36"/>
                        <w:szCs w:val="36"/>
                        <w:u w:val="none"/>
                      </w:rPr>
                      <w:t>www.forensic</w:t>
                    </w:r>
                  </w:hyperlink>
                  <w:r w:rsidR="0068663D" w:rsidRPr="00B13D1B">
                    <w:rPr>
                      <w:rFonts w:ascii="Arial" w:hAnsi="Arial" w:cs="Arial"/>
                      <w:color w:val="C0504D"/>
                      <w:sz w:val="36"/>
                      <w:szCs w:val="36"/>
                    </w:rPr>
                    <w:t>pieces.com</w:t>
                  </w:r>
                </w:p>
                <w:p w:rsidR="0068663D" w:rsidRPr="008C7D73" w:rsidRDefault="0068663D" w:rsidP="00B13D1B"/>
              </w:txbxContent>
            </v:textbox>
          </v:shape>
        </w:pict>
      </w:r>
      <w:r w:rsidRPr="00B92659">
        <w:pict>
          <v:shape id="_x0000_s1086" type="#_x0000_t202" style="position:absolute;margin-left:152.2pt;margin-top:77.05pt;width:261pt;height:144.2pt;z-index:251649024;mso-wrap-distance-left:2.88pt;mso-wrap-distance-top:2.88pt;mso-wrap-distance-right:2.88pt;mso-wrap-distance-bottom:2.88pt;mso-position-horizontal-relative:text;mso-position-vertical-relative:text" filled="f" fillcolor="#cd4313" stroked="f" insetpen="t" o:cliptowrap="t">
            <v:shadow color="#ccc"/>
            <v:textbox style="mso-next-textbox:#_x0000_s1086;mso-column-margin:5.76pt" inset="2.88pt,2.88pt,2.88pt,2.88pt">
              <w:txbxContent>
                <w:p w:rsidR="0068663D" w:rsidRPr="00827F7B" w:rsidRDefault="0068663D" w:rsidP="00B13D1B">
                  <w:pPr>
                    <w:pStyle w:val="BodyText01"/>
                  </w:pPr>
                </w:p>
                <w:p w:rsidR="0068663D" w:rsidRPr="00827F7B" w:rsidRDefault="0068663D" w:rsidP="00B13D1B">
                  <w:pPr>
                    <w:pStyle w:val="BodyText01"/>
                  </w:pPr>
                </w:p>
                <w:p w:rsidR="0068663D" w:rsidRPr="00827F7B" w:rsidRDefault="0068663D" w:rsidP="00B13D1B">
                  <w:pPr>
                    <w:pStyle w:val="BodyText01"/>
                  </w:pPr>
                </w:p>
                <w:p w:rsidR="0068663D" w:rsidRPr="00827F7B" w:rsidRDefault="0068663D" w:rsidP="00B13D1B">
                  <w:pPr>
                    <w:pStyle w:val="BodyText01"/>
                  </w:pPr>
                </w:p>
              </w:txbxContent>
            </v:textbox>
          </v:shape>
        </w:pict>
      </w:r>
      <w:r w:rsidRPr="00B92659">
        <w:pict>
          <v:shape id="_x0000_s1085" type="#_x0000_t202" style="position:absolute;margin-left:148.05pt;margin-top:42.25pt;width:279pt;height:90pt;flip:y;z-index:251648000;mso-position-horizontal-relative:text;mso-position-vertical-relative:text" filled="f" stroked="f">
            <v:textbox style="mso-next-textbox:#_x0000_s1085">
              <w:txbxContent>
                <w:p w:rsidR="0068663D" w:rsidRPr="005A5601" w:rsidRDefault="0068663D" w:rsidP="00B13D1B"/>
              </w:txbxContent>
            </v:textbox>
          </v:shape>
        </w:pict>
      </w:r>
      <w:r w:rsidRPr="00B92659">
        <w:pict>
          <v:shape id="_x0000_s1090" type="#_x0000_t202" style="position:absolute;margin-left:-58.95pt;margin-top:-42.45pt;width:225pt;height:54pt;flip:y;z-index:251653120;mso-position-horizontal-relative:text;mso-position-vertical-relative:text" filled="f" stroked="f">
            <v:textbox style="mso-next-textbox:#_x0000_s1090">
              <w:txbxContent>
                <w:p w:rsidR="0068663D" w:rsidRPr="00B13D1B" w:rsidRDefault="0068663D" w:rsidP="00B13D1B">
                  <w:pPr>
                    <w:pStyle w:val="Header01"/>
                    <w:rPr>
                      <w:sz w:val="44"/>
                      <w:szCs w:val="44"/>
                    </w:rPr>
                  </w:pPr>
                  <w:r w:rsidRPr="00B13D1B">
                    <w:rPr>
                      <w:sz w:val="44"/>
                      <w:szCs w:val="44"/>
                    </w:rPr>
                    <w:t>Forensic pieces</w:t>
                  </w:r>
                </w:p>
                <w:p w:rsidR="0068663D" w:rsidRPr="00E73F03" w:rsidRDefault="0068663D" w:rsidP="00B13D1B">
                  <w:pPr>
                    <w:pStyle w:val="SubheadHere01"/>
                  </w:pPr>
                  <w:r>
                    <w:t>Training &amp; consulting</w:t>
                  </w:r>
                </w:p>
              </w:txbxContent>
            </v:textbox>
          </v:shape>
        </w:pict>
      </w:r>
      <w:r w:rsidR="00D663CD">
        <w:rPr>
          <w:noProof/>
        </w:rPr>
        <w:drawing>
          <wp:anchor distT="0" distB="0" distL="114300" distR="114300" simplePos="0" relativeHeight="251655168" behindDoc="1" locked="0" layoutInCell="1" allowOverlap="1">
            <wp:simplePos x="0" y="0"/>
            <wp:positionH relativeFrom="column">
              <wp:posOffset>-1143000</wp:posOffset>
            </wp:positionH>
            <wp:positionV relativeFrom="paragraph">
              <wp:posOffset>-914400</wp:posOffset>
            </wp:positionV>
            <wp:extent cx="10058400" cy="7772400"/>
            <wp:effectExtent l="19050" t="0" r="0" b="0"/>
            <wp:wrapNone/>
            <wp:docPr id="68" name="Picture 68" descr="Flyer_Hrz_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lyer_Hrz_Front"/>
                    <pic:cNvPicPr>
                      <a:picLocks noChangeAspect="1" noChangeArrowheads="1"/>
                    </pic:cNvPicPr>
                  </pic:nvPicPr>
                  <pic:blipFill>
                    <a:blip r:embed="rId11" cstate="print"/>
                    <a:srcRect/>
                    <a:stretch>
                      <a:fillRect/>
                    </a:stretch>
                  </pic:blipFill>
                  <pic:spPr bwMode="auto">
                    <a:xfrm>
                      <a:off x="0" y="0"/>
                      <a:ext cx="10058400" cy="7772400"/>
                    </a:xfrm>
                    <a:prstGeom prst="rect">
                      <a:avLst/>
                    </a:prstGeom>
                    <a:noFill/>
                    <a:ln w="9525">
                      <a:noFill/>
                      <a:miter lim="800000"/>
                      <a:headEnd/>
                      <a:tailEnd/>
                    </a:ln>
                  </pic:spPr>
                </pic:pic>
              </a:graphicData>
            </a:graphic>
          </wp:anchor>
        </w:drawing>
      </w:r>
      <w:r w:rsidR="00E6573E">
        <w:br w:type="page"/>
      </w:r>
      <w:r w:rsidRPr="00B92659">
        <w:lastRenderedPageBreak/>
        <w:pict>
          <v:shape id="_x0000_s1095" type="#_x0000_t202" style="position:absolute;margin-left:192pt;margin-top:-47.25pt;width:478.5pt;height:39.95pt;flip:y;z-index:251658240;mso-position-horizontal-relative:text;mso-position-vertical-relative:text" filled="f" stroked="f">
            <v:textbox style="mso-next-textbox:#_x0000_s1095">
              <w:txbxContent>
                <w:p w:rsidR="00461424" w:rsidRPr="008C7D73" w:rsidRDefault="00310F3C" w:rsidP="00461424">
                  <w:pPr>
                    <w:pStyle w:val="quotecallouttext"/>
                    <w:ind w:firstLine="720"/>
                  </w:pPr>
                  <w:r>
                    <w:t>SAN DIEGO</w:t>
                  </w:r>
                  <w:r>
                    <w:tab/>
                  </w:r>
                  <w:r>
                    <w:tab/>
                  </w:r>
                  <w:r>
                    <w:tab/>
                  </w:r>
                  <w:r>
                    <w:tab/>
                  </w:r>
                  <w:r>
                    <w:tab/>
                  </w:r>
                  <w:r>
                    <w:tab/>
                  </w:r>
                  <w:proofErr w:type="gramStart"/>
                  <w:r>
                    <w:t>JULY</w:t>
                  </w:r>
                  <w:r w:rsidR="00461424">
                    <w:t xml:space="preserve">  </w:t>
                  </w:r>
                  <w:r>
                    <w:t>8</w:t>
                  </w:r>
                  <w:proofErr w:type="gramEnd"/>
                  <w:r w:rsidR="00461424">
                    <w:t>-</w:t>
                  </w:r>
                  <w:r>
                    <w:t>12</w:t>
                  </w:r>
                  <w:r w:rsidR="00461424">
                    <w:t>, 2013</w:t>
                  </w:r>
                </w:p>
                <w:p w:rsidR="00361FB8" w:rsidRPr="008C7D73" w:rsidRDefault="00461424" w:rsidP="00461424">
                  <w:pPr>
                    <w:pStyle w:val="quotecallouttext"/>
                    <w:ind w:firstLine="720"/>
                  </w:pPr>
                  <w:r>
                    <w:t>POLICE DEPARTMENT</w:t>
                  </w:r>
                  <w:r w:rsidR="00361FB8">
                    <w:t xml:space="preserve">            </w:t>
                  </w:r>
                </w:p>
              </w:txbxContent>
            </v:textbox>
          </v:shape>
        </w:pict>
      </w:r>
      <w:r>
        <w:rPr>
          <w:szCs w:val="20"/>
        </w:rPr>
        <w:pict>
          <v:shape id="_x0000_s1099" type="#_x0000_t202" style="position:absolute;margin-left:-54pt;margin-top:44.25pt;width:277.5pt;height:430.5pt;z-index:251662336;mso-wrap-distance-left:2.88pt;mso-wrap-distance-top:2.88pt;mso-wrap-distance-right:2.88pt;mso-wrap-distance-bottom:2.88pt" filled="f" fillcolor="#cd4313" stroked="f" insetpen="t" o:cliptowrap="t">
            <v:shadow color="#ccc"/>
            <v:textbox style="mso-next-textbox:#_x0000_s1099;mso-column-margin:5.76pt" inset="2.88pt,2.88pt,2.88pt,2.88pt">
              <w:txbxContent>
                <w:p w:rsidR="00361FB8" w:rsidRPr="009E0284" w:rsidRDefault="00361FB8" w:rsidP="00007D58">
                  <w:pPr>
                    <w:pStyle w:val="BodyText01"/>
                    <w:spacing w:before="0" w:beforeAutospacing="0"/>
                  </w:pPr>
                  <w:r w:rsidRPr="00A97589">
                    <w:rPr>
                      <w:color w:val="000000" w:themeColor="text1"/>
                    </w:rPr>
                    <w:t>This comprehensive 40-hour workshop will provide participants training and assistance in the proper recognition of bloodstain pattern evidence. This includes actual laboratory experimentation of blood flight characteristics: motion and force. These experiments will be augmented with lecture material and case presentations for the ultimate purpose of reconstruction of the sequence of events which occurred at the scene of a crime. This is a hands-on workshop that will allow the participants to work individually and in small groups as they acquire the necessary knowledge and skills required of a bloodstain pattern analyst. The bloodstain evidence that will be analyzed will include that which is present at the crime scene, in a vehicle, on a victim and/or suspect’s clothing, or on discarded evidence such as knives, firearms and other weapons. The instructional atmosphere will be informal and the dress attire will be casual. This course satisfies the International Association for Identification 40 hour basic bloodstain analysis workshop for the purpose of the Bloodstain Pattern Certification Examination</w:t>
                  </w:r>
                  <w:r>
                    <w:t>.</w:t>
                  </w:r>
                </w:p>
                <w:p w:rsidR="00361FB8" w:rsidRPr="007D6EFC" w:rsidRDefault="00361FB8" w:rsidP="007D6EFC">
                  <w:pPr>
                    <w:pStyle w:val="BodyText01"/>
                  </w:pPr>
                </w:p>
                <w:p w:rsidR="00361FB8" w:rsidRPr="007D6EFC" w:rsidRDefault="00361FB8" w:rsidP="007D6EFC">
                  <w:pPr>
                    <w:pStyle w:val="BodyText01"/>
                  </w:pPr>
                </w:p>
                <w:p w:rsidR="00361FB8" w:rsidRPr="007D6EFC" w:rsidRDefault="00361FB8" w:rsidP="007D6EFC">
                  <w:pPr>
                    <w:pStyle w:val="BodyText01"/>
                  </w:pPr>
                </w:p>
              </w:txbxContent>
            </v:textbox>
          </v:shape>
        </w:pict>
      </w:r>
      <w:r>
        <w:rPr>
          <w:szCs w:val="20"/>
        </w:rPr>
        <w:pict>
          <v:shape id="_x0000_s1100" type="#_x0000_t202" style="position:absolute;margin-left:-66pt;margin-top:491.8pt;width:753.75pt;height:18pt;flip:y;z-index:251663360;mso-position-horizontal-relative:text;mso-position-vertical-relative:text" filled="f" stroked="f">
            <v:textbox style="mso-next-textbox:#_x0000_s1100">
              <w:txbxContent>
                <w:p w:rsidR="00361FB8" w:rsidRPr="005C1E5E" w:rsidRDefault="00361FB8" w:rsidP="00804AEF">
                  <w:pPr>
                    <w:pStyle w:val="Address"/>
                    <w:jc w:val="center"/>
                  </w:pPr>
                  <w:r>
                    <w:t>Forensic Pieces, Inc.</w:t>
                  </w:r>
                  <w:r w:rsidRPr="005C1E5E">
                    <w:t xml:space="preserve"> | </w:t>
                  </w:r>
                  <w:r>
                    <w:t xml:space="preserve">3 W. Garden St., Suite </w:t>
                  </w:r>
                  <w:r w:rsidR="00310F3C">
                    <w:t>6</w:t>
                  </w:r>
                  <w:r>
                    <w:t>18, Pensacola</w:t>
                  </w:r>
                  <w:r w:rsidRPr="005C1E5E">
                    <w:t xml:space="preserve">, </w:t>
                  </w:r>
                  <w:r>
                    <w:t>FL 32502</w:t>
                  </w:r>
                  <w:r w:rsidRPr="005C1E5E">
                    <w:t xml:space="preserve"> | phone </w:t>
                  </w:r>
                  <w:r>
                    <w:t>850.332.0141</w:t>
                  </w:r>
                  <w:r w:rsidRPr="005C1E5E">
                    <w:t xml:space="preserve"> | fax </w:t>
                  </w:r>
                  <w:r>
                    <w:t>850.390.4792</w:t>
                  </w:r>
                </w:p>
                <w:p w:rsidR="00361FB8" w:rsidRPr="004D1660" w:rsidRDefault="00361FB8" w:rsidP="00804AEF">
                  <w:pPr>
                    <w:pStyle w:val="Address"/>
                    <w:jc w:val="center"/>
                  </w:pPr>
                </w:p>
              </w:txbxContent>
            </v:textbox>
          </v:shape>
        </w:pict>
      </w:r>
      <w:r>
        <w:rPr>
          <w:szCs w:val="20"/>
        </w:rPr>
        <w:pict>
          <v:shape id="_x0000_s1105" type="#_x0000_t202" style="position:absolute;margin-left:264.5pt;margin-top:32.25pt;width:164.5pt;height:423pt;z-index:251668480" fillcolor="silver" stroked="f">
            <v:textbox style="mso-next-textbox:#_x0000_s1105">
              <w:txbxContent>
                <w:p w:rsidR="00361FB8" w:rsidRPr="000E1C84" w:rsidRDefault="00361FB8" w:rsidP="00F46055">
                  <w:pPr>
                    <w:pStyle w:val="BodyText01"/>
                    <w:spacing w:before="0" w:beforeAutospacing="0" w:line="240" w:lineRule="auto"/>
                    <w:jc w:val="center"/>
                    <w:rPr>
                      <w:b/>
                      <w:color w:val="628BAD" w:themeColor="accent2" w:themeShade="BF"/>
                      <w:sz w:val="22"/>
                      <w:szCs w:val="22"/>
                    </w:rPr>
                  </w:pPr>
                  <w:r w:rsidRPr="000E1C84">
                    <w:rPr>
                      <w:b/>
                      <w:color w:val="628BAD" w:themeColor="accent2" w:themeShade="BF"/>
                      <w:sz w:val="22"/>
                      <w:szCs w:val="22"/>
                    </w:rPr>
                    <w:t>COURSE OBJECTIVES</w:t>
                  </w:r>
                </w:p>
                <w:p w:rsidR="00361FB8" w:rsidRDefault="00361FB8" w:rsidP="00F46055">
                  <w:pPr>
                    <w:pStyle w:val="BodyText01"/>
                    <w:spacing w:before="0" w:beforeAutospacing="0" w:line="240" w:lineRule="auto"/>
                  </w:pPr>
                </w:p>
                <w:p w:rsidR="00361FB8" w:rsidRPr="00F46055" w:rsidRDefault="00361FB8" w:rsidP="00F46055">
                  <w:pPr>
                    <w:pStyle w:val="BodyText01"/>
                    <w:spacing w:before="0" w:beforeAutospacing="0" w:line="240" w:lineRule="auto"/>
                  </w:pPr>
                  <w:r w:rsidRPr="00F46055">
                    <w:t>1. The participants should acquire a working knowledge of current bloodstain pattern terminology</w:t>
                  </w:r>
                </w:p>
                <w:p w:rsidR="00361FB8" w:rsidRPr="00F46055" w:rsidRDefault="00361FB8" w:rsidP="00F46055">
                  <w:pPr>
                    <w:pStyle w:val="BodyText01"/>
                    <w:spacing w:before="0" w:beforeAutospacing="0" w:line="240" w:lineRule="auto"/>
                  </w:pPr>
                  <w:r w:rsidRPr="00F46055">
                    <w:t>2. The participants should have a clear understanding of how blood reacts to motion and</w:t>
                  </w:r>
                  <w:r>
                    <w:t xml:space="preserve"> </w:t>
                  </w:r>
                  <w:r w:rsidRPr="00F46055">
                    <w:t>force.</w:t>
                  </w:r>
                </w:p>
                <w:p w:rsidR="00361FB8" w:rsidRPr="00F46055" w:rsidRDefault="00361FB8" w:rsidP="00F46055">
                  <w:pPr>
                    <w:pStyle w:val="BodyText01"/>
                    <w:spacing w:before="0" w:beforeAutospacing="0" w:line="240" w:lineRule="auto"/>
                  </w:pPr>
                  <w:r w:rsidRPr="00F46055">
                    <w:t>3. The participants should know how to use proper bloodstain documentation techniques</w:t>
                  </w:r>
                  <w:r>
                    <w:t>,</w:t>
                  </w:r>
                  <w:r w:rsidRPr="00F46055">
                    <w:t xml:space="preserve"> which include sketching, written documentation</w:t>
                  </w:r>
                  <w:r>
                    <w:t>,</w:t>
                  </w:r>
                  <w:r w:rsidRPr="00F46055">
                    <w:t xml:space="preserve"> and photography.</w:t>
                  </w:r>
                </w:p>
                <w:p w:rsidR="00361FB8" w:rsidRPr="00F46055" w:rsidRDefault="00361FB8" w:rsidP="00F46055">
                  <w:pPr>
                    <w:pStyle w:val="BodyText01"/>
                    <w:spacing w:before="0" w:beforeAutospacing="0" w:line="240" w:lineRule="auto"/>
                  </w:pPr>
                  <w:r w:rsidRPr="00F46055">
                    <w:t xml:space="preserve">4. The participants should be able to identify specific bloodstain pattern evidence at crime </w:t>
                  </w:r>
                  <w:r>
                    <w:t>scenes, in vehicles, on victims/suspect</w:t>
                  </w:r>
                  <w:r w:rsidRPr="00F46055">
                    <w:t>s, and on clothing and weapons.</w:t>
                  </w:r>
                </w:p>
                <w:p w:rsidR="00361FB8" w:rsidRPr="00F46055" w:rsidRDefault="00361FB8" w:rsidP="00F46055">
                  <w:pPr>
                    <w:pStyle w:val="BodyText01"/>
                    <w:spacing w:before="0" w:beforeAutospacing="0" w:line="240" w:lineRule="auto"/>
                  </w:pPr>
                  <w:r w:rsidRPr="00F46055">
                    <w:t xml:space="preserve">5. The participants should acquire the ability to correctly detect, enhance, and preserve serological </w:t>
                  </w:r>
                  <w:r>
                    <w:t xml:space="preserve">blood evidence for </w:t>
                  </w:r>
                  <w:r w:rsidRPr="00F46055">
                    <w:t>DNA analysis.</w:t>
                  </w:r>
                </w:p>
                <w:p w:rsidR="00361FB8" w:rsidRPr="00F46055" w:rsidRDefault="00361FB8" w:rsidP="00F46055">
                  <w:pPr>
                    <w:pStyle w:val="BodyText01"/>
                    <w:spacing w:before="0" w:beforeAutospacing="0" w:line="240" w:lineRule="auto"/>
                  </w:pPr>
                  <w:r w:rsidRPr="00F46055">
                    <w:t>6. The participants should be able to use the acquired knowledge and skills in order to correctly interpret bloodstain evidence for the</w:t>
                  </w:r>
                  <w:r>
                    <w:t xml:space="preserve"> </w:t>
                  </w:r>
                  <w:r w:rsidRPr="00F46055">
                    <w:t>purpose of crime scene reconstruction.</w:t>
                  </w:r>
                </w:p>
                <w:p w:rsidR="00361FB8" w:rsidRPr="00F46055" w:rsidRDefault="00361FB8" w:rsidP="00F46055">
                  <w:pPr>
                    <w:pStyle w:val="BodyText01"/>
                    <w:spacing w:before="0" w:beforeAutospacing="0" w:line="240" w:lineRule="auto"/>
                  </w:pPr>
                  <w:r w:rsidRPr="00F46055">
                    <w:t>7. The participants will acquire the basic knowledge</w:t>
                  </w:r>
                </w:p>
                <w:p w:rsidR="00361FB8" w:rsidRPr="00F46055" w:rsidRDefault="00361FB8" w:rsidP="00F46055">
                  <w:pPr>
                    <w:pStyle w:val="BodyText01"/>
                    <w:spacing w:before="0" w:beforeAutospacing="0" w:line="240" w:lineRule="auto"/>
                  </w:pPr>
                  <w:proofErr w:type="gramStart"/>
                  <w:r w:rsidRPr="00F46055">
                    <w:t>to</w:t>
                  </w:r>
                  <w:proofErr w:type="gramEnd"/>
                  <w:r w:rsidRPr="00F46055">
                    <w:t xml:space="preserve"> enable themselves to be prepared for courtroom presentation of the bloodstain evidence that was collected or documented.</w:t>
                  </w:r>
                </w:p>
              </w:txbxContent>
            </v:textbox>
          </v:shape>
        </w:pict>
      </w:r>
      <w:r w:rsidR="00007D58">
        <w:rPr>
          <w:noProof/>
          <w:szCs w:val="20"/>
        </w:rPr>
        <w:drawing>
          <wp:anchor distT="0" distB="0" distL="114300" distR="114300" simplePos="0" relativeHeight="251694080" behindDoc="1" locked="0" layoutInCell="1" allowOverlap="1">
            <wp:simplePos x="0" y="0"/>
            <wp:positionH relativeFrom="column">
              <wp:posOffset>2129155</wp:posOffset>
            </wp:positionH>
            <wp:positionV relativeFrom="paragraph">
              <wp:posOffset>207010</wp:posOffset>
            </wp:positionV>
            <wp:extent cx="1149985" cy="1480820"/>
            <wp:effectExtent l="304800" t="76200" r="316865" b="62230"/>
            <wp:wrapTight wrapText="bothSides">
              <wp:wrapPolygon edited="0">
                <wp:start x="2104" y="21712"/>
                <wp:lineTo x="19781" y="21602"/>
                <wp:lineTo x="21448" y="19611"/>
                <wp:lineTo x="21487" y="2327"/>
                <wp:lineTo x="19575" y="315"/>
                <wp:lineTo x="19363" y="91"/>
                <wp:lineTo x="17362" y="-144"/>
                <wp:lineTo x="17074" y="21"/>
                <wp:lineTo x="16861" y="-203"/>
                <wp:lineTo x="10418" y="34"/>
                <wp:lineTo x="10130" y="199"/>
                <wp:lineTo x="9918" y="-24"/>
                <wp:lineTo x="3262" y="-11"/>
                <wp:lineTo x="2974" y="154"/>
                <wp:lineTo x="1185" y="143"/>
                <wp:lineTo x="382" y="1638"/>
                <wp:lineTo x="65" y="4582"/>
                <wp:lineTo x="-8" y="11528"/>
                <wp:lineTo x="-84" y="11917"/>
                <wp:lineTo x="56" y="19087"/>
                <wp:lineTo x="192" y="19699"/>
                <wp:lineTo x="2104" y="21712"/>
              </wp:wrapPolygon>
            </wp:wrapTight>
            <wp:docPr id="15" name="Picture 0" descr="Blood splatt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od splatter 2.jpg"/>
                    <pic:cNvPicPr/>
                  </pic:nvPicPr>
                  <pic:blipFill>
                    <a:blip r:embed="rId12" cstate="print"/>
                    <a:stretch>
                      <a:fillRect/>
                    </a:stretch>
                  </pic:blipFill>
                  <pic:spPr>
                    <a:xfrm rot="7584162">
                      <a:off x="0" y="0"/>
                      <a:ext cx="1149985" cy="1480820"/>
                    </a:xfrm>
                    <a:prstGeom prst="rect">
                      <a:avLst/>
                    </a:prstGeom>
                    <a:ln>
                      <a:noFill/>
                    </a:ln>
                    <a:effectLst>
                      <a:softEdge rad="112500"/>
                    </a:effectLst>
                  </pic:spPr>
                </pic:pic>
              </a:graphicData>
            </a:graphic>
          </wp:anchor>
        </w:drawing>
      </w:r>
      <w:r w:rsidR="00007D58">
        <w:rPr>
          <w:noProof/>
          <w:szCs w:val="20"/>
        </w:rPr>
        <w:drawing>
          <wp:anchor distT="0" distB="0" distL="114300" distR="114300" simplePos="0" relativeHeight="251684864" behindDoc="1" locked="0" layoutInCell="1" allowOverlap="1">
            <wp:simplePos x="0" y="0"/>
            <wp:positionH relativeFrom="column">
              <wp:posOffset>7515225</wp:posOffset>
            </wp:positionH>
            <wp:positionV relativeFrom="paragraph">
              <wp:posOffset>4515485</wp:posOffset>
            </wp:positionV>
            <wp:extent cx="1075690" cy="1381125"/>
            <wp:effectExtent l="209550" t="0" r="200660" b="0"/>
            <wp:wrapTight wrapText="bothSides">
              <wp:wrapPolygon edited="0">
                <wp:start x="21317" y="1040"/>
                <wp:lineTo x="20422" y="-95"/>
                <wp:lineTo x="2726" y="-382"/>
                <wp:lineTo x="439" y="-226"/>
                <wp:lineTo x="-598" y="7620"/>
                <wp:lineTo x="304" y="15634"/>
                <wp:lineTo x="905" y="20976"/>
                <wp:lineTo x="939" y="21273"/>
                <wp:lineTo x="4850" y="21903"/>
                <wp:lineTo x="5231" y="21877"/>
                <wp:lineTo x="10980" y="21784"/>
                <wp:lineTo x="11361" y="21758"/>
                <wp:lineTo x="17110" y="21664"/>
                <wp:lineTo x="17492" y="21638"/>
                <wp:lineTo x="21336" y="21675"/>
                <wp:lineTo x="22325" y="16822"/>
                <wp:lineTo x="21618" y="3711"/>
                <wp:lineTo x="21317" y="1040"/>
              </wp:wrapPolygon>
            </wp:wrapTight>
            <wp:docPr id="4" name="Picture 0" descr="Blood splatt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od splatter 2.jpg"/>
                    <pic:cNvPicPr/>
                  </pic:nvPicPr>
                  <pic:blipFill>
                    <a:blip r:embed="rId12" cstate="print"/>
                    <a:stretch>
                      <a:fillRect/>
                    </a:stretch>
                  </pic:blipFill>
                  <pic:spPr>
                    <a:xfrm rot="16500536">
                      <a:off x="0" y="0"/>
                      <a:ext cx="1075690" cy="1381125"/>
                    </a:xfrm>
                    <a:prstGeom prst="rect">
                      <a:avLst/>
                    </a:prstGeom>
                    <a:ln>
                      <a:noFill/>
                    </a:ln>
                    <a:effectLst>
                      <a:softEdge rad="112500"/>
                    </a:effectLst>
                  </pic:spPr>
                </pic:pic>
              </a:graphicData>
            </a:graphic>
          </wp:anchor>
        </w:drawing>
      </w:r>
      <w:r w:rsidR="00007D58">
        <w:rPr>
          <w:noProof/>
          <w:szCs w:val="20"/>
        </w:rPr>
        <w:drawing>
          <wp:anchor distT="0" distB="0" distL="114300" distR="114300" simplePos="0" relativeHeight="251686912" behindDoc="1" locked="0" layoutInCell="1" allowOverlap="1">
            <wp:simplePos x="0" y="0"/>
            <wp:positionH relativeFrom="column">
              <wp:posOffset>7962900</wp:posOffset>
            </wp:positionH>
            <wp:positionV relativeFrom="paragraph">
              <wp:posOffset>426720</wp:posOffset>
            </wp:positionV>
            <wp:extent cx="750570" cy="962025"/>
            <wp:effectExtent l="152400" t="0" r="144780" b="0"/>
            <wp:wrapTight wrapText="bothSides">
              <wp:wrapPolygon edited="0">
                <wp:start x="179" y="20017"/>
                <wp:lineTo x="6533" y="22571"/>
                <wp:lineTo x="20778" y="21987"/>
                <wp:lineTo x="22115" y="14590"/>
                <wp:lineTo x="21169" y="6497"/>
                <wp:lineTo x="20572" y="1386"/>
                <wp:lineTo x="20522" y="960"/>
                <wp:lineTo x="15955" y="-433"/>
                <wp:lineTo x="15409" y="-394"/>
                <wp:lineTo x="7170" y="-238"/>
                <wp:lineTo x="6624" y="-199"/>
                <wp:lineTo x="1115" y="-236"/>
                <wp:lineTo x="-1017" y="5070"/>
                <wp:lineTo x="-20" y="18313"/>
                <wp:lineTo x="179" y="20017"/>
              </wp:wrapPolygon>
            </wp:wrapTight>
            <wp:docPr id="5" name="Picture 0" descr="Blood splatt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od splatter 2.jpg"/>
                    <pic:cNvPicPr/>
                  </pic:nvPicPr>
                  <pic:blipFill>
                    <a:blip r:embed="rId12" cstate="print"/>
                    <a:stretch>
                      <a:fillRect/>
                    </a:stretch>
                  </pic:blipFill>
                  <pic:spPr>
                    <a:xfrm rot="5712669">
                      <a:off x="0" y="0"/>
                      <a:ext cx="750570" cy="962025"/>
                    </a:xfrm>
                    <a:prstGeom prst="rect">
                      <a:avLst/>
                    </a:prstGeom>
                    <a:ln>
                      <a:noFill/>
                    </a:ln>
                    <a:effectLst>
                      <a:softEdge rad="112500"/>
                    </a:effectLst>
                  </pic:spPr>
                </pic:pic>
              </a:graphicData>
            </a:graphic>
          </wp:anchor>
        </w:drawing>
      </w:r>
      <w:r w:rsidR="00007D58">
        <w:rPr>
          <w:noProof/>
          <w:szCs w:val="20"/>
        </w:rPr>
        <w:drawing>
          <wp:anchor distT="0" distB="0" distL="114300" distR="114300" simplePos="0" relativeHeight="251695104" behindDoc="1" locked="0" layoutInCell="1" allowOverlap="1">
            <wp:simplePos x="0" y="0"/>
            <wp:positionH relativeFrom="column">
              <wp:posOffset>814070</wp:posOffset>
            </wp:positionH>
            <wp:positionV relativeFrom="paragraph">
              <wp:posOffset>5121275</wp:posOffset>
            </wp:positionV>
            <wp:extent cx="650875" cy="840105"/>
            <wp:effectExtent l="38100" t="0" r="34925" b="0"/>
            <wp:wrapTight wrapText="bothSides">
              <wp:wrapPolygon edited="0">
                <wp:start x="11250" y="21642"/>
                <wp:lineTo x="18822" y="22007"/>
                <wp:lineTo x="22173" y="19714"/>
                <wp:lineTo x="21138" y="1016"/>
                <wp:lineTo x="9150" y="440"/>
                <wp:lineTo x="4102" y="197"/>
                <wp:lineTo x="-511" y="2428"/>
                <wp:lineTo x="-115" y="5392"/>
                <wp:lineTo x="-72" y="12755"/>
                <wp:lineTo x="-111" y="13244"/>
                <wp:lineTo x="-860" y="14680"/>
                <wp:lineTo x="602" y="20149"/>
                <wp:lineTo x="1786" y="21187"/>
                <wp:lineTo x="11250" y="21642"/>
              </wp:wrapPolygon>
            </wp:wrapTight>
            <wp:docPr id="7" name="Picture 0" descr="Blood splatt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od splatter 2.jpg"/>
                    <pic:cNvPicPr/>
                  </pic:nvPicPr>
                  <pic:blipFill>
                    <a:blip r:embed="rId12" cstate="print"/>
                    <a:stretch>
                      <a:fillRect/>
                    </a:stretch>
                  </pic:blipFill>
                  <pic:spPr>
                    <a:xfrm rot="10586748">
                      <a:off x="0" y="0"/>
                      <a:ext cx="650875" cy="840105"/>
                    </a:xfrm>
                    <a:prstGeom prst="rect">
                      <a:avLst/>
                    </a:prstGeom>
                    <a:ln>
                      <a:noFill/>
                    </a:ln>
                    <a:effectLst>
                      <a:softEdge rad="112500"/>
                    </a:effectLst>
                  </pic:spPr>
                </pic:pic>
              </a:graphicData>
            </a:graphic>
          </wp:anchor>
        </w:drawing>
      </w:r>
      <w:r w:rsidR="00007D58">
        <w:rPr>
          <w:noProof/>
          <w:szCs w:val="20"/>
        </w:rPr>
        <w:drawing>
          <wp:anchor distT="0" distB="0" distL="114300" distR="114300" simplePos="0" relativeHeight="251692032" behindDoc="1" locked="0" layoutInCell="1" allowOverlap="1">
            <wp:simplePos x="0" y="0"/>
            <wp:positionH relativeFrom="column">
              <wp:posOffset>971550</wp:posOffset>
            </wp:positionH>
            <wp:positionV relativeFrom="paragraph">
              <wp:posOffset>209550</wp:posOffset>
            </wp:positionV>
            <wp:extent cx="3362325" cy="5591175"/>
            <wp:effectExtent l="19050" t="0" r="9525" b="0"/>
            <wp:wrapTight wrapText="bothSides">
              <wp:wrapPolygon edited="0">
                <wp:start x="490" y="0"/>
                <wp:lineTo x="-122" y="515"/>
                <wp:lineTo x="-122" y="21195"/>
                <wp:lineTo x="367" y="21563"/>
                <wp:lineTo x="490" y="21563"/>
                <wp:lineTo x="21049" y="21563"/>
                <wp:lineTo x="21172" y="21563"/>
                <wp:lineTo x="21661" y="21269"/>
                <wp:lineTo x="21661" y="515"/>
                <wp:lineTo x="21416" y="74"/>
                <wp:lineTo x="21049" y="0"/>
                <wp:lineTo x="490" y="0"/>
              </wp:wrapPolygon>
            </wp:wrapTight>
            <wp:docPr id="13" name="Picture 0" descr="Forensic_Blood_Spat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nsic_Blood_Spatter-2.jpg"/>
                    <pic:cNvPicPr/>
                  </pic:nvPicPr>
                  <pic:blipFill>
                    <a:blip r:embed="rId13" cstate="print"/>
                    <a:stretch>
                      <a:fillRect/>
                    </a:stretch>
                  </pic:blipFill>
                  <pic:spPr>
                    <a:xfrm>
                      <a:off x="0" y="0"/>
                      <a:ext cx="3362325" cy="5591175"/>
                    </a:xfrm>
                    <a:prstGeom prst="rect">
                      <a:avLst/>
                    </a:prstGeom>
                    <a:ln>
                      <a:noFill/>
                    </a:ln>
                    <a:effectLst>
                      <a:softEdge rad="112500"/>
                    </a:effectLst>
                  </pic:spPr>
                </pic:pic>
              </a:graphicData>
            </a:graphic>
          </wp:anchor>
        </w:drawing>
      </w:r>
      <w:r w:rsidR="000E1C84">
        <w:rPr>
          <w:noProof/>
          <w:szCs w:val="20"/>
        </w:rPr>
        <w:drawing>
          <wp:anchor distT="0" distB="0" distL="114300" distR="114300" simplePos="0" relativeHeight="251682816" behindDoc="1" locked="0" layoutInCell="1" allowOverlap="1">
            <wp:simplePos x="0" y="0"/>
            <wp:positionH relativeFrom="column">
              <wp:posOffset>5314950</wp:posOffset>
            </wp:positionH>
            <wp:positionV relativeFrom="paragraph">
              <wp:posOffset>2124075</wp:posOffset>
            </wp:positionV>
            <wp:extent cx="895350" cy="1152525"/>
            <wp:effectExtent l="19050" t="0" r="0" b="0"/>
            <wp:wrapTight wrapText="bothSides">
              <wp:wrapPolygon edited="0">
                <wp:start x="1838" y="0"/>
                <wp:lineTo x="-460" y="2499"/>
                <wp:lineTo x="-460" y="19279"/>
                <wp:lineTo x="919" y="21421"/>
                <wp:lineTo x="1838" y="21421"/>
                <wp:lineTo x="19302" y="21421"/>
                <wp:lineTo x="20221" y="21421"/>
                <wp:lineTo x="21600" y="19279"/>
                <wp:lineTo x="21600" y="2499"/>
                <wp:lineTo x="20681" y="357"/>
                <wp:lineTo x="19302" y="0"/>
                <wp:lineTo x="1838" y="0"/>
              </wp:wrapPolygon>
            </wp:wrapTight>
            <wp:docPr id="2" name="Picture 0" descr="Blood splatt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od splatter 2.jpg"/>
                    <pic:cNvPicPr/>
                  </pic:nvPicPr>
                  <pic:blipFill>
                    <a:blip r:embed="rId12" cstate="print"/>
                    <a:stretch>
                      <a:fillRect/>
                    </a:stretch>
                  </pic:blipFill>
                  <pic:spPr>
                    <a:xfrm>
                      <a:off x="0" y="0"/>
                      <a:ext cx="895350" cy="1152525"/>
                    </a:xfrm>
                    <a:prstGeom prst="rect">
                      <a:avLst/>
                    </a:prstGeom>
                    <a:ln>
                      <a:noFill/>
                    </a:ln>
                    <a:effectLst>
                      <a:softEdge rad="112500"/>
                    </a:effectLst>
                  </pic:spPr>
                </pic:pic>
              </a:graphicData>
            </a:graphic>
          </wp:anchor>
        </w:drawing>
      </w:r>
      <w:r w:rsidRPr="00B92659">
        <w:pict>
          <v:shape id="_x0000_s1108" type="#_x0000_t202" style="position:absolute;margin-left:464pt;margin-top:213.75pt;width:156.25pt;height:227.25pt;z-index:251671552;mso-position-horizontal-relative:text;mso-position-vertical-relative:text" fillcolor="silver" stroked="f">
            <v:textbox style="mso-next-textbox:#_x0000_s1108">
              <w:txbxContent>
                <w:p w:rsidR="00361FB8" w:rsidRPr="000E1C84" w:rsidRDefault="00361FB8" w:rsidP="00586EFD">
                  <w:pPr>
                    <w:pStyle w:val="BodyText01"/>
                    <w:spacing w:before="0" w:beforeAutospacing="0"/>
                    <w:rPr>
                      <w:b/>
                      <w:color w:val="628BAD" w:themeColor="accent2" w:themeShade="BF"/>
                      <w:sz w:val="24"/>
                      <w:szCs w:val="24"/>
                    </w:rPr>
                  </w:pPr>
                  <w:r w:rsidRPr="000E1C84">
                    <w:rPr>
                      <w:b/>
                      <w:color w:val="628BAD" w:themeColor="accent2" w:themeShade="BF"/>
                      <w:sz w:val="24"/>
                      <w:szCs w:val="24"/>
                    </w:rPr>
                    <w:t xml:space="preserve">WHO SHOULD </w:t>
                  </w:r>
                  <w:proofErr w:type="gramStart"/>
                  <w:r w:rsidRPr="000E1C84">
                    <w:rPr>
                      <w:b/>
                      <w:color w:val="628BAD" w:themeColor="accent2" w:themeShade="BF"/>
                      <w:sz w:val="24"/>
                      <w:szCs w:val="24"/>
                    </w:rPr>
                    <w:t>ATTEND:</w:t>
                  </w:r>
                  <w:proofErr w:type="gramEnd"/>
                </w:p>
                <w:p w:rsidR="00361FB8" w:rsidRPr="009E0284" w:rsidRDefault="00361FB8" w:rsidP="000E1C84">
                  <w:pPr>
                    <w:pStyle w:val="BodyText01"/>
                    <w:spacing w:before="0" w:beforeAutospacing="0" w:line="276" w:lineRule="auto"/>
                  </w:pPr>
                  <w:r w:rsidRPr="009E0284">
                    <w:t>This is a hand-on course that will continue</w:t>
                  </w:r>
                  <w:r>
                    <w:t xml:space="preserve"> </w:t>
                  </w:r>
                  <w:r w:rsidRPr="009E0284">
                    <w:t>where the documentation class left off. It is</w:t>
                  </w:r>
                  <w:r>
                    <w:t xml:space="preserve"> </w:t>
                  </w:r>
                  <w:r w:rsidRPr="009E0284">
                    <w:t>specifically designed for the Crime Scene Investigator</w:t>
                  </w:r>
                  <w:r>
                    <w:t xml:space="preserve"> </w:t>
                  </w:r>
                  <w:r w:rsidRPr="009E0284">
                    <w:t>or Analyst designated to be responsible</w:t>
                  </w:r>
                  <w:r>
                    <w:t xml:space="preserve"> </w:t>
                  </w:r>
                  <w:r w:rsidRPr="009E0284">
                    <w:t>for the detection, documentation</w:t>
                  </w:r>
                  <w:r>
                    <w:t>,</w:t>
                  </w:r>
                  <w:r w:rsidRPr="009E0284">
                    <w:t xml:space="preserve"> and collection</w:t>
                  </w:r>
                </w:p>
                <w:p w:rsidR="00361FB8" w:rsidRPr="002D7A67" w:rsidRDefault="00361FB8" w:rsidP="000E1C84">
                  <w:pPr>
                    <w:pStyle w:val="BodyText01"/>
                    <w:spacing w:before="0" w:beforeAutospacing="0" w:line="276" w:lineRule="auto"/>
                  </w:pPr>
                  <w:proofErr w:type="gramStart"/>
                  <w:r w:rsidRPr="009E0284">
                    <w:t>of</w:t>
                  </w:r>
                  <w:proofErr w:type="gramEnd"/>
                  <w:r w:rsidRPr="009E0284">
                    <w:t xml:space="preserve"> bloodstain evidence encountered at a crime</w:t>
                  </w:r>
                  <w:r>
                    <w:t xml:space="preserve"> scene for the purpose of </w:t>
                  </w:r>
                  <w:r w:rsidRPr="009E0284">
                    <w:t>reconstruction. This</w:t>
                  </w:r>
                  <w:r>
                    <w:t xml:space="preserve"> </w:t>
                  </w:r>
                  <w:r w:rsidRPr="009E0284">
                    <w:t>course is taught in a manner in which the Crime</w:t>
                  </w:r>
                  <w:r>
                    <w:t xml:space="preserve"> </w:t>
                  </w:r>
                  <w:r w:rsidRPr="009E0284">
                    <w:t>Scene Investigator or Analyst can easily understand.</w:t>
                  </w:r>
                </w:p>
                <w:p w:rsidR="00361FB8" w:rsidRDefault="00361FB8" w:rsidP="00B13D1B"/>
              </w:txbxContent>
            </v:textbox>
          </v:shape>
        </w:pict>
      </w:r>
      <w:r>
        <w:rPr>
          <w:szCs w:val="20"/>
        </w:rPr>
        <w:pict>
          <v:shape id="_x0000_s1106" type="#_x0000_t202" style="position:absolute;margin-left:459pt;margin-top:32.25pt;width:161.25pt;height:159pt;z-index:251669504;mso-position-horizontal-relative:text;mso-position-vertical-relative:text" fillcolor="silver" stroked="f">
            <v:textbox style="mso-next-textbox:#_x0000_s1106">
              <w:txbxContent>
                <w:p w:rsidR="00361FB8" w:rsidRPr="000E1C84" w:rsidRDefault="00361FB8" w:rsidP="008D6ACA">
                  <w:pPr>
                    <w:pStyle w:val="BodyText01"/>
                    <w:spacing w:before="0" w:beforeAutospacing="0" w:line="240" w:lineRule="auto"/>
                    <w:jc w:val="center"/>
                    <w:rPr>
                      <w:b/>
                      <w:bCs/>
                      <w:color w:val="628BAD" w:themeColor="accent2" w:themeShade="BF"/>
                      <w:sz w:val="22"/>
                      <w:szCs w:val="22"/>
                    </w:rPr>
                  </w:pPr>
                  <w:r w:rsidRPr="000E1C84">
                    <w:rPr>
                      <w:b/>
                      <w:bCs/>
                      <w:color w:val="628BAD" w:themeColor="accent2" w:themeShade="BF"/>
                      <w:sz w:val="22"/>
                      <w:szCs w:val="22"/>
                    </w:rPr>
                    <w:t>WHAT TO BRING TO THE COURSE:</w:t>
                  </w:r>
                </w:p>
                <w:p w:rsidR="00361FB8" w:rsidRPr="00FB7311" w:rsidRDefault="00361FB8" w:rsidP="00FB7311">
                  <w:pPr>
                    <w:pStyle w:val="BodyText01"/>
                    <w:spacing w:before="0" w:beforeAutospacing="0"/>
                    <w:rPr>
                      <w:b/>
                      <w:bCs/>
                      <w:color w:val="C0504D"/>
                      <w:sz w:val="19"/>
                      <w:szCs w:val="19"/>
                    </w:rPr>
                  </w:pPr>
                  <w:r w:rsidRPr="00FB7311">
                    <w:rPr>
                      <w:sz w:val="19"/>
                      <w:szCs w:val="19"/>
                    </w:rPr>
                    <w:t>Very casual attire, work shoes or boots, work gloves, kneepads, foul weather gear and a digital camera with macro capabilities is preferred; however 35mm camera may be used. A laptop computer for your courtroom presentations would be highly recommended</w:t>
                  </w:r>
                </w:p>
              </w:txbxContent>
            </v:textbox>
          </v:shape>
        </w:pict>
      </w:r>
      <w:r w:rsidRPr="00B92659">
        <w:pict>
          <v:shape id="_x0000_s1097" type="#_x0000_t202" style="position:absolute;margin-left:168.45pt;margin-top:218.5pt;width:2in;height:36pt;flip:y;z-index:251660288;mso-position-horizontal-relative:text;mso-position-vertical-relative:text" filled="f" stroked="f">
            <v:textbox style="mso-next-textbox:#_x0000_s1097">
              <w:txbxContent>
                <w:p w:rsidR="00361FB8" w:rsidRPr="005A5601" w:rsidRDefault="00361FB8" w:rsidP="00B13D1B">
                  <w:pPr>
                    <w:pStyle w:val="CaptionPhotoHere01"/>
                  </w:pPr>
                </w:p>
              </w:txbxContent>
            </v:textbox>
          </v:shape>
        </w:pict>
      </w:r>
      <w:r>
        <w:rPr>
          <w:szCs w:val="20"/>
        </w:rPr>
        <w:pict>
          <v:shape id="_x0000_s1098" type="#_x0000_t202" style="position:absolute;margin-left:-39.05pt;margin-top:22.5pt;width:279pt;height:90pt;flip:y;z-index:251661312;mso-position-horizontal-relative:text;mso-position-vertical-relative:text" filled="f" stroked="f">
            <v:textbox style="mso-next-textbox:#_x0000_s1098">
              <w:txbxContent>
                <w:p w:rsidR="00361FB8" w:rsidRPr="005A5601" w:rsidRDefault="00361FB8" w:rsidP="007D6EFC">
                  <w:pPr>
                    <w:pStyle w:val="Subtitlehere"/>
                  </w:pPr>
                  <w:r>
                    <w:t>course description:</w:t>
                  </w:r>
                </w:p>
              </w:txbxContent>
            </v:textbox>
          </v:shape>
        </w:pict>
      </w:r>
      <w:r>
        <w:rPr>
          <w:szCs w:val="20"/>
        </w:rPr>
        <w:pict>
          <v:shape id="_x0000_s1104" type="#_x0000_t202" style="position:absolute;margin-left:-61.5pt;margin-top:-42.8pt;width:229.95pt;height:54pt;flip:y;z-index:251667456;mso-position-horizontal-relative:text;mso-position-vertical-relative:text" filled="f" stroked="f">
            <v:textbox style="mso-next-textbox:#_x0000_s1104">
              <w:txbxContent>
                <w:p w:rsidR="00361FB8" w:rsidRPr="003222DF" w:rsidRDefault="00361FB8" w:rsidP="00305895">
                  <w:pPr>
                    <w:pStyle w:val="Header01"/>
                    <w:jc w:val="center"/>
                    <w:rPr>
                      <w:sz w:val="40"/>
                      <w:szCs w:val="40"/>
                    </w:rPr>
                  </w:pPr>
                  <w:r>
                    <w:rPr>
                      <w:sz w:val="40"/>
                      <w:szCs w:val="40"/>
                    </w:rPr>
                    <w:t>BASIC BLOODSTAIN PATTERN aNALYSIS</w:t>
                  </w:r>
                </w:p>
              </w:txbxContent>
            </v:textbox>
          </v:shape>
        </w:pict>
      </w:r>
      <w:r w:rsidRPr="00B92659">
        <w:pict>
          <v:shape id="_x0000_s1096" type="#_x0000_t202" style="position:absolute;margin-left:-54pt;margin-top:462pt;width:313.25pt;height:3.75pt;z-index:251659264;mso-wrap-distance-left:2.88pt;mso-wrap-distance-top:2.88pt;mso-wrap-distance-right:2.88pt;mso-wrap-distance-bottom:2.88pt;mso-position-horizontal-relative:text;mso-position-vertical-relative:text" filled="f" fillcolor="#cd4313" stroked="f" insetpen="t" o:cliptowrap="t">
            <v:shadow color="#ccc"/>
            <v:textbox style="mso-next-textbox:#_x0000_s1096;mso-column-margin:5.76pt" inset="2.88pt,2.88pt,2.88pt,2.88pt">
              <w:txbxContent>
                <w:p w:rsidR="00361FB8" w:rsidRDefault="00361FB8" w:rsidP="00B13D1B">
                  <w:pPr>
                    <w:spacing w:before="240"/>
                    <w:rPr>
                      <w:rFonts w:ascii="Arial" w:hAnsi="Arial" w:cs="Arial"/>
                      <w:sz w:val="20"/>
                      <w:szCs w:val="20"/>
                    </w:rPr>
                  </w:pPr>
                </w:p>
                <w:p w:rsidR="00361FB8" w:rsidRPr="00246BE7" w:rsidRDefault="00361FB8" w:rsidP="00B13D1B">
                  <w:pPr>
                    <w:pStyle w:val="quotecallouttext"/>
                  </w:pPr>
                </w:p>
                <w:p w:rsidR="00361FB8" w:rsidRPr="00246BE7" w:rsidRDefault="00361FB8" w:rsidP="00B13D1B">
                  <w:pPr>
                    <w:pStyle w:val="quotecallouttext"/>
                  </w:pPr>
                  <w:r w:rsidRPr="00246BE7">
                    <w:t>.</w:t>
                  </w:r>
                </w:p>
                <w:p w:rsidR="00361FB8" w:rsidRPr="00246BE7" w:rsidRDefault="00361FB8" w:rsidP="00B13D1B">
                  <w:pPr>
                    <w:pStyle w:val="quotecallouttext"/>
                  </w:pPr>
                </w:p>
              </w:txbxContent>
            </v:textbox>
          </v:shape>
        </w:pict>
      </w:r>
      <w:r>
        <w:rPr>
          <w:szCs w:val="20"/>
        </w:rPr>
        <w:pict>
          <v:shape id="_x0000_s1107" type="#_x0000_t202" style="position:absolute;margin-left:420.2pt;margin-top:337.65pt;width:3.55pt;height:4.55pt;z-index:251670528;mso-position-horizontal-relative:text;mso-position-vertical-relative:text" fillcolor="silver" stroked="f">
            <v:textbox style="mso-next-textbox:#_x0000_s1107">
              <w:txbxContent>
                <w:p w:rsidR="00361FB8" w:rsidRPr="002D7A67" w:rsidRDefault="00361FB8">
                  <w:pPr>
                    <w:rPr>
                      <w:rFonts w:ascii="45 Helvetica Light" w:hAnsi="45 Helvetica Light"/>
                      <w:color w:val="FFFFEF"/>
                      <w:sz w:val="20"/>
                    </w:rPr>
                  </w:pPr>
                </w:p>
                <w:p w:rsidR="00361FB8" w:rsidRDefault="00361FB8" w:rsidP="00B13D1B">
                  <w:pPr>
                    <w:pStyle w:val="PhotoBox"/>
                    <w:jc w:val="left"/>
                  </w:pPr>
                </w:p>
              </w:txbxContent>
            </v:textbox>
          </v:shape>
        </w:pict>
      </w:r>
      <w:r>
        <w:rPr>
          <w:szCs w:val="20"/>
        </w:rPr>
        <w:pict>
          <v:shape id="_x0000_s1103" type="#_x0000_t202" style="position:absolute;margin-left:373.5pt;margin-top:203.3pt;width:2in;height:36pt;flip:y;z-index:251666432;mso-position-horizontal-relative:text;mso-position-vertical-relative:text" filled="f" stroked="f">
            <v:textbox style="mso-next-textbox:#_x0000_s1103">
              <w:txbxContent>
                <w:p w:rsidR="00361FB8" w:rsidRPr="005A5601" w:rsidRDefault="00361FB8" w:rsidP="007D6EFC">
                  <w:pPr>
                    <w:pStyle w:val="CaptionPhotoHere01"/>
                  </w:pPr>
                </w:p>
              </w:txbxContent>
            </v:textbox>
          </v:shape>
        </w:pict>
      </w:r>
      <w:r>
        <w:rPr>
          <w:szCs w:val="20"/>
        </w:rPr>
        <w:pict>
          <v:shape id="_x0000_s1101" type="#_x0000_t202" style="position:absolute;margin-left:272.25pt;margin-top:182.5pt;width:2in;height:24.7pt;flip:y;z-index:251664384;mso-position-horizontal-relative:text;mso-position-vertical-relative:text" filled="f" stroked="f">
            <v:textbox style="mso-next-textbox:#_x0000_s1101">
              <w:txbxContent>
                <w:p w:rsidR="00361FB8" w:rsidRPr="005A5601" w:rsidRDefault="00361FB8" w:rsidP="00B13D1B">
                  <w:pPr>
                    <w:pStyle w:val="CaptionPhotoHere01"/>
                    <w:jc w:val="left"/>
                  </w:pPr>
                </w:p>
              </w:txbxContent>
            </v:textbox>
          </v:shape>
        </w:pict>
      </w:r>
      <w:r>
        <w:rPr>
          <w:szCs w:val="20"/>
        </w:rPr>
        <w:pict>
          <v:shape id="_x0000_s1102" type="#_x0000_t202" style="position:absolute;margin-left:472.5pt;margin-top:182.5pt;width:2in;height:36pt;flip:y;z-index:251665408;mso-position-horizontal-relative:text;mso-position-vertical-relative:text" filled="f" stroked="f">
            <v:textbox style="mso-next-textbox:#_x0000_s1102">
              <w:txbxContent>
                <w:p w:rsidR="00361FB8" w:rsidRPr="005A5601" w:rsidRDefault="00361FB8" w:rsidP="007D6EFC">
                  <w:pPr>
                    <w:pStyle w:val="CaptionPhotoHere01"/>
                  </w:pPr>
                </w:p>
              </w:txbxContent>
            </v:textbox>
          </v:shape>
        </w:pict>
      </w:r>
      <w:r w:rsidR="00D663CD">
        <w:rPr>
          <w:noProof/>
          <w:szCs w:val="20"/>
        </w:rPr>
        <w:drawing>
          <wp:anchor distT="0" distB="0" distL="114300" distR="114300" simplePos="0" relativeHeight="251657216" behindDoc="1" locked="0" layoutInCell="1" allowOverlap="1">
            <wp:simplePos x="0" y="0"/>
            <wp:positionH relativeFrom="column">
              <wp:posOffset>-1091565</wp:posOffset>
            </wp:positionH>
            <wp:positionV relativeFrom="paragraph">
              <wp:posOffset>-911860</wp:posOffset>
            </wp:positionV>
            <wp:extent cx="10039985" cy="7766685"/>
            <wp:effectExtent l="19050" t="0" r="0" b="0"/>
            <wp:wrapNone/>
            <wp:docPr id="70" name="Picture 70" descr="Flyer_Hrz_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lyer_Hrz_Back"/>
                    <pic:cNvPicPr>
                      <a:picLocks noChangeAspect="1" noChangeArrowheads="1"/>
                    </pic:cNvPicPr>
                  </pic:nvPicPr>
                  <pic:blipFill>
                    <a:blip r:embed="rId14" cstate="print"/>
                    <a:srcRect/>
                    <a:stretch>
                      <a:fillRect/>
                    </a:stretch>
                  </pic:blipFill>
                  <pic:spPr bwMode="auto">
                    <a:xfrm>
                      <a:off x="0" y="0"/>
                      <a:ext cx="10039985" cy="7766685"/>
                    </a:xfrm>
                    <a:prstGeom prst="rect">
                      <a:avLst/>
                    </a:prstGeom>
                    <a:noFill/>
                    <a:ln w="9525">
                      <a:noFill/>
                      <a:miter lim="800000"/>
                      <a:headEnd/>
                      <a:tailEnd/>
                    </a:ln>
                  </pic:spPr>
                </pic:pic>
              </a:graphicData>
            </a:graphic>
          </wp:anchor>
        </w:drawing>
      </w:r>
      <w:r w:rsidRPr="00B92659">
        <w:pict>
          <v:shape id="_x0000_s1076" type="#_x0000_t202" style="position:absolute;margin-left:116.85pt;margin-top:562.4pt;width:639pt;height:18pt;flip:y;z-index:251644928;mso-position-horizontal-relative:text;mso-position-vertical-relative:text" filled="f" stroked="f">
            <v:textbox style="mso-next-textbox:#_x0000_s1076">
              <w:txbxContent>
                <w:p w:rsidR="00361FB8" w:rsidRPr="005C1E5E" w:rsidRDefault="00361FB8" w:rsidP="00B13D1B">
                  <w:r w:rsidRPr="005C1E5E">
                    <w:t>Enter Contact Information Here | 1127 Lombard Blvd.  San Francisco, CA 59802 | phone 555.555.5555 | fax 555.555.5555</w:t>
                  </w:r>
                </w:p>
              </w:txbxContent>
            </v:textbox>
          </v:shape>
        </w:pict>
      </w:r>
      <w:r w:rsidRPr="00B92659">
        <w:pict>
          <v:shape id="_x0000_s1063" type="#_x0000_t202" style="position:absolute;margin-left:121.95pt;margin-top:563.8pt;width:639pt;height:18pt;flip:y;z-index:251643904;mso-position-horizontal-relative:text;mso-position-vertical-relative:text" filled="f" stroked="f">
            <v:textbox style="mso-next-textbox:#_x0000_s1063">
              <w:txbxContent>
                <w:p w:rsidR="00361FB8" w:rsidRPr="005C1E5E" w:rsidRDefault="00361FB8" w:rsidP="00B13D1B">
                  <w:r w:rsidRPr="005C1E5E">
                    <w:t>Enter Contact Information Here | 1127 Lombard Blvd.  San Francisco, CA 59802 | phone 555.555.5555 | fax 555.555.5555</w:t>
                  </w:r>
                </w:p>
              </w:txbxContent>
            </v:textbox>
          </v:shape>
        </w:pict>
      </w:r>
    </w:p>
    <w:sectPr w:rsidR="00E6573E" w:rsidRPr="0068663D" w:rsidSect="00E6573E">
      <w:pgSz w:w="15840" w:h="12240" w:orient="landscape"/>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63D" w:rsidRDefault="0068663D" w:rsidP="00387157">
      <w:r>
        <w:separator/>
      </w:r>
    </w:p>
  </w:endnote>
  <w:endnote w:type="continuationSeparator" w:id="0">
    <w:p w:rsidR="0068663D" w:rsidRDefault="0068663D" w:rsidP="003871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45 Helvetica Light">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63D" w:rsidRDefault="0068663D" w:rsidP="00387157">
      <w:r>
        <w:separator/>
      </w:r>
    </w:p>
  </w:footnote>
  <w:footnote w:type="continuationSeparator" w:id="0">
    <w:p w:rsidR="0068663D" w:rsidRDefault="0068663D" w:rsidP="003871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31A6"/>
    <w:multiLevelType w:val="hybridMultilevel"/>
    <w:tmpl w:val="0B4CE5BA"/>
    <w:lvl w:ilvl="0" w:tplc="B734F044">
      <w:start w:val="33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43D29"/>
    <w:multiLevelType w:val="hybridMultilevel"/>
    <w:tmpl w:val="3C6A3AD0"/>
    <w:lvl w:ilvl="0" w:tplc="A6686500">
      <w:start w:val="33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F80318"/>
    <w:multiLevelType w:val="hybridMultilevel"/>
    <w:tmpl w:val="C3623C90"/>
    <w:lvl w:ilvl="0" w:tplc="0F0EDF58">
      <w:start w:val="33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DF322D"/>
    <w:multiLevelType w:val="hybridMultilevel"/>
    <w:tmpl w:val="CD524F30"/>
    <w:lvl w:ilvl="0" w:tplc="40CAD110">
      <w:start w:val="33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6081">
      <o:colormenu v:ext="edit" fillcolor="none [1942]"/>
    </o:shapedefaults>
  </w:hdrShapeDefaults>
  <w:footnotePr>
    <w:footnote w:id="-1"/>
    <w:footnote w:id="0"/>
  </w:footnotePr>
  <w:endnotePr>
    <w:endnote w:id="-1"/>
    <w:endnote w:id="0"/>
  </w:endnotePr>
  <w:compat/>
  <w:rsids>
    <w:rsidRoot w:val="00F67695"/>
    <w:rsid w:val="00007D58"/>
    <w:rsid w:val="00087DB3"/>
    <w:rsid w:val="000E1C84"/>
    <w:rsid w:val="000F5A1E"/>
    <w:rsid w:val="00160561"/>
    <w:rsid w:val="0019042B"/>
    <w:rsid w:val="001D5D80"/>
    <w:rsid w:val="0024325E"/>
    <w:rsid w:val="00246BE7"/>
    <w:rsid w:val="00286F12"/>
    <w:rsid w:val="002B720E"/>
    <w:rsid w:val="002F558C"/>
    <w:rsid w:val="00301DA8"/>
    <w:rsid w:val="00305895"/>
    <w:rsid w:val="00310F3C"/>
    <w:rsid w:val="00313E0D"/>
    <w:rsid w:val="003222DF"/>
    <w:rsid w:val="00327AFB"/>
    <w:rsid w:val="00361FB8"/>
    <w:rsid w:val="003672C6"/>
    <w:rsid w:val="00386E02"/>
    <w:rsid w:val="00387157"/>
    <w:rsid w:val="003C7639"/>
    <w:rsid w:val="003D44A9"/>
    <w:rsid w:val="00461424"/>
    <w:rsid w:val="00472AA1"/>
    <w:rsid w:val="004B2874"/>
    <w:rsid w:val="005140DE"/>
    <w:rsid w:val="005553D2"/>
    <w:rsid w:val="00567641"/>
    <w:rsid w:val="00586EFD"/>
    <w:rsid w:val="005A469B"/>
    <w:rsid w:val="005E37C8"/>
    <w:rsid w:val="0068663D"/>
    <w:rsid w:val="006A649F"/>
    <w:rsid w:val="006E0513"/>
    <w:rsid w:val="006F6E7D"/>
    <w:rsid w:val="00703C07"/>
    <w:rsid w:val="00713A14"/>
    <w:rsid w:val="00774308"/>
    <w:rsid w:val="00783745"/>
    <w:rsid w:val="007D6EFC"/>
    <w:rsid w:val="007E32AE"/>
    <w:rsid w:val="007E4D34"/>
    <w:rsid w:val="00804AEF"/>
    <w:rsid w:val="00811A48"/>
    <w:rsid w:val="00825A09"/>
    <w:rsid w:val="0087438A"/>
    <w:rsid w:val="008B4E8F"/>
    <w:rsid w:val="008D6ACA"/>
    <w:rsid w:val="00904190"/>
    <w:rsid w:val="00915181"/>
    <w:rsid w:val="00A0646E"/>
    <w:rsid w:val="00A15C7A"/>
    <w:rsid w:val="00A23711"/>
    <w:rsid w:val="00A36E76"/>
    <w:rsid w:val="00A37E92"/>
    <w:rsid w:val="00A6083D"/>
    <w:rsid w:val="00A87C6B"/>
    <w:rsid w:val="00A97589"/>
    <w:rsid w:val="00AE3386"/>
    <w:rsid w:val="00B13D1B"/>
    <w:rsid w:val="00B92659"/>
    <w:rsid w:val="00B963A7"/>
    <w:rsid w:val="00C7465A"/>
    <w:rsid w:val="00CB6A74"/>
    <w:rsid w:val="00CC5B30"/>
    <w:rsid w:val="00D005D2"/>
    <w:rsid w:val="00D663CD"/>
    <w:rsid w:val="00D85347"/>
    <w:rsid w:val="00D96C15"/>
    <w:rsid w:val="00E54A16"/>
    <w:rsid w:val="00E6573E"/>
    <w:rsid w:val="00E743B9"/>
    <w:rsid w:val="00E83386"/>
    <w:rsid w:val="00E914BB"/>
    <w:rsid w:val="00EC46F2"/>
    <w:rsid w:val="00EE3240"/>
    <w:rsid w:val="00F01C41"/>
    <w:rsid w:val="00F46055"/>
    <w:rsid w:val="00F67695"/>
    <w:rsid w:val="00FA16E8"/>
    <w:rsid w:val="00FB7311"/>
    <w:rsid w:val="00FC3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colormenu v:ext="edit" fillcolor="none [194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D1B"/>
    <w:rPr>
      <w:sz w:val="24"/>
      <w:szCs w:val="24"/>
    </w:rPr>
  </w:style>
  <w:style w:type="paragraph" w:styleId="Heading2">
    <w:name w:val="heading 2"/>
    <w:basedOn w:val="Normal"/>
    <w:next w:val="Normal"/>
    <w:link w:val="Heading2Char"/>
    <w:qFormat/>
    <w:rsid w:val="00B13D1B"/>
    <w:pPr>
      <w:keepNext/>
      <w:keepLines/>
      <w:pBdr>
        <w:bottom w:val="single" w:sz="6" w:space="1" w:color="auto"/>
      </w:pBdr>
      <w:spacing w:after="60" w:line="240" w:lineRule="exact"/>
      <w:outlineLvl w:val="1"/>
    </w:pPr>
    <w:rPr>
      <w:rFonts w:ascii="Garamond" w:hAnsi="Garamond"/>
      <w:caps/>
      <w:spacing w:val="-5"/>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A5601"/>
    <w:pPr>
      <w:widowControl w:val="0"/>
      <w:spacing w:before="240" w:line="360" w:lineRule="auto"/>
    </w:pPr>
    <w:rPr>
      <w:b/>
      <w:color w:val="800000"/>
      <w:kern w:val="28"/>
      <w:sz w:val="22"/>
      <w:szCs w:val="20"/>
    </w:rPr>
  </w:style>
  <w:style w:type="paragraph" w:customStyle="1" w:styleId="Header01">
    <w:name w:val="Header 01"/>
    <w:basedOn w:val="Normal"/>
    <w:link w:val="Header01Char"/>
    <w:qFormat/>
    <w:rsid w:val="005140DE"/>
    <w:pPr>
      <w:jc w:val="both"/>
    </w:pPr>
    <w:rPr>
      <w:rFonts w:ascii="Arial" w:hAnsi="Arial"/>
      <w:caps/>
      <w:color w:val="FFFFEF"/>
      <w:sz w:val="48"/>
    </w:rPr>
  </w:style>
  <w:style w:type="paragraph" w:customStyle="1" w:styleId="SubheadHere01">
    <w:name w:val="Subhead Here 01"/>
    <w:basedOn w:val="Normal"/>
    <w:link w:val="SubheadHere01Char"/>
    <w:qFormat/>
    <w:rsid w:val="005140DE"/>
    <w:pPr>
      <w:jc w:val="both"/>
    </w:pPr>
    <w:rPr>
      <w:rFonts w:ascii="Arial" w:hAnsi="Arial"/>
      <w:caps/>
      <w:color w:val="FFFFEF"/>
    </w:rPr>
  </w:style>
  <w:style w:type="character" w:customStyle="1" w:styleId="Header01Char">
    <w:name w:val="Header 01 Char"/>
    <w:basedOn w:val="DefaultParagraphFont"/>
    <w:link w:val="Header01"/>
    <w:rsid w:val="005140DE"/>
    <w:rPr>
      <w:rFonts w:ascii="Arial" w:hAnsi="Arial"/>
      <w:caps/>
      <w:color w:val="FFFFEF"/>
      <w:sz w:val="48"/>
      <w:szCs w:val="24"/>
    </w:rPr>
  </w:style>
  <w:style w:type="paragraph" w:customStyle="1" w:styleId="Subtitlehere">
    <w:name w:val="Subtitle here"/>
    <w:basedOn w:val="Normal"/>
    <w:link w:val="SubtitlehereChar"/>
    <w:qFormat/>
    <w:rsid w:val="005140DE"/>
    <w:rPr>
      <w:rFonts w:ascii="Arial" w:hAnsi="Arial"/>
      <w:caps/>
      <w:color w:val="940803"/>
    </w:rPr>
  </w:style>
  <w:style w:type="character" w:customStyle="1" w:styleId="SubheadHere01Char">
    <w:name w:val="Subhead Here 01 Char"/>
    <w:basedOn w:val="DefaultParagraphFont"/>
    <w:link w:val="SubheadHere01"/>
    <w:rsid w:val="005140DE"/>
    <w:rPr>
      <w:rFonts w:ascii="Arial" w:hAnsi="Arial"/>
      <w:caps/>
      <w:color w:val="FFFFEF"/>
      <w:sz w:val="24"/>
      <w:szCs w:val="24"/>
    </w:rPr>
  </w:style>
  <w:style w:type="paragraph" w:customStyle="1" w:styleId="BodyText01">
    <w:name w:val="Body Text 01"/>
    <w:basedOn w:val="BodyText2"/>
    <w:link w:val="BodyText01Char"/>
    <w:qFormat/>
    <w:rsid w:val="005140DE"/>
    <w:pPr>
      <w:spacing w:before="100" w:beforeAutospacing="1"/>
    </w:pPr>
    <w:rPr>
      <w:rFonts w:ascii="Arial" w:hAnsi="Arial" w:cs="Arial"/>
      <w:b w:val="0"/>
      <w:color w:val="585747"/>
      <w:sz w:val="20"/>
    </w:rPr>
  </w:style>
  <w:style w:type="character" w:customStyle="1" w:styleId="SubtitlehereChar">
    <w:name w:val="Subtitle here Char"/>
    <w:basedOn w:val="DefaultParagraphFont"/>
    <w:link w:val="Subtitlehere"/>
    <w:rsid w:val="005140DE"/>
    <w:rPr>
      <w:rFonts w:ascii="Arial" w:hAnsi="Arial"/>
      <w:caps/>
      <w:color w:val="940803"/>
      <w:sz w:val="24"/>
      <w:szCs w:val="24"/>
    </w:rPr>
  </w:style>
  <w:style w:type="paragraph" w:customStyle="1" w:styleId="EnterText">
    <w:name w:val="Enter Text"/>
    <w:basedOn w:val="Normal"/>
    <w:link w:val="EnterTextChar"/>
    <w:qFormat/>
    <w:rsid w:val="005140DE"/>
    <w:pPr>
      <w:widowControl w:val="0"/>
    </w:pPr>
    <w:rPr>
      <w:rFonts w:ascii="Arial" w:hAnsi="Arial"/>
      <w:color w:val="FFFFFF"/>
      <w:szCs w:val="34"/>
    </w:rPr>
  </w:style>
  <w:style w:type="character" w:customStyle="1" w:styleId="BodyText2Char">
    <w:name w:val="Body Text 2 Char"/>
    <w:basedOn w:val="DefaultParagraphFont"/>
    <w:link w:val="BodyText2"/>
    <w:rsid w:val="005140DE"/>
    <w:rPr>
      <w:b/>
      <w:color w:val="800000"/>
      <w:kern w:val="28"/>
      <w:sz w:val="22"/>
    </w:rPr>
  </w:style>
  <w:style w:type="character" w:customStyle="1" w:styleId="BodyText01Char">
    <w:name w:val="Body Text 01 Char"/>
    <w:basedOn w:val="BodyText2Char"/>
    <w:link w:val="BodyText01"/>
    <w:rsid w:val="005140DE"/>
  </w:style>
  <w:style w:type="paragraph" w:customStyle="1" w:styleId="Bulletpoints">
    <w:name w:val="Bullet points"/>
    <w:basedOn w:val="Normal"/>
    <w:link w:val="BulletpointsChar"/>
    <w:qFormat/>
    <w:rsid w:val="005140DE"/>
    <w:pPr>
      <w:widowControl w:val="0"/>
      <w:spacing w:line="360" w:lineRule="auto"/>
    </w:pPr>
    <w:rPr>
      <w:rFonts w:ascii="Arial" w:hAnsi="Arial"/>
      <w:color w:val="FFFFFF"/>
      <w:szCs w:val="34"/>
    </w:rPr>
  </w:style>
  <w:style w:type="character" w:customStyle="1" w:styleId="EnterTextChar">
    <w:name w:val="Enter Text Char"/>
    <w:basedOn w:val="DefaultParagraphFont"/>
    <w:link w:val="EnterText"/>
    <w:rsid w:val="005140DE"/>
    <w:rPr>
      <w:rFonts w:ascii="Arial" w:hAnsi="Arial"/>
      <w:color w:val="FFFFFF"/>
      <w:sz w:val="24"/>
      <w:szCs w:val="34"/>
    </w:rPr>
  </w:style>
  <w:style w:type="paragraph" w:customStyle="1" w:styleId="PhotoBox">
    <w:name w:val="Photo Box"/>
    <w:basedOn w:val="Normal"/>
    <w:link w:val="PhotoBoxChar"/>
    <w:qFormat/>
    <w:rsid w:val="005140DE"/>
    <w:pPr>
      <w:jc w:val="center"/>
    </w:pPr>
    <w:rPr>
      <w:rFonts w:ascii="Arial" w:hAnsi="Arial"/>
      <w:color w:val="FFFFEF"/>
      <w:sz w:val="20"/>
    </w:rPr>
  </w:style>
  <w:style w:type="character" w:customStyle="1" w:styleId="BulletpointsChar">
    <w:name w:val="Bullet points Char"/>
    <w:basedOn w:val="DefaultParagraphFont"/>
    <w:link w:val="Bulletpoints"/>
    <w:rsid w:val="005140DE"/>
    <w:rPr>
      <w:rFonts w:ascii="Arial" w:hAnsi="Arial"/>
      <w:color w:val="FFFFFF"/>
      <w:sz w:val="24"/>
      <w:szCs w:val="34"/>
    </w:rPr>
  </w:style>
  <w:style w:type="paragraph" w:customStyle="1" w:styleId="CaptionPhotoHere">
    <w:name w:val="Caption Photo Here"/>
    <w:basedOn w:val="Normal"/>
    <w:link w:val="CaptionPhotoHereChar"/>
    <w:qFormat/>
    <w:rsid w:val="007D6EFC"/>
    <w:rPr>
      <w:rFonts w:ascii="Arial" w:hAnsi="Arial"/>
      <w:caps/>
      <w:color w:val="585747"/>
      <w:sz w:val="16"/>
    </w:rPr>
  </w:style>
  <w:style w:type="character" w:customStyle="1" w:styleId="PhotoBoxChar">
    <w:name w:val="Photo Box Char"/>
    <w:basedOn w:val="DefaultParagraphFont"/>
    <w:link w:val="PhotoBox"/>
    <w:rsid w:val="005140DE"/>
    <w:rPr>
      <w:rFonts w:ascii="Arial" w:hAnsi="Arial"/>
      <w:color w:val="FFFFEF"/>
      <w:szCs w:val="24"/>
    </w:rPr>
  </w:style>
  <w:style w:type="paragraph" w:customStyle="1" w:styleId="Address">
    <w:name w:val="Address"/>
    <w:basedOn w:val="Normal"/>
    <w:link w:val="AddressChar"/>
    <w:qFormat/>
    <w:rsid w:val="007D6EFC"/>
    <w:pPr>
      <w:jc w:val="right"/>
    </w:pPr>
    <w:rPr>
      <w:rFonts w:ascii="Arial" w:hAnsi="Arial"/>
      <w:color w:val="585747"/>
      <w:sz w:val="20"/>
    </w:rPr>
  </w:style>
  <w:style w:type="character" w:customStyle="1" w:styleId="CaptionPhotoHereChar">
    <w:name w:val="Caption Photo Here Char"/>
    <w:basedOn w:val="DefaultParagraphFont"/>
    <w:link w:val="CaptionPhotoHere"/>
    <w:rsid w:val="007D6EFC"/>
    <w:rPr>
      <w:rFonts w:ascii="Arial" w:hAnsi="Arial"/>
      <w:caps/>
      <w:color w:val="585747"/>
      <w:sz w:val="16"/>
      <w:szCs w:val="24"/>
    </w:rPr>
  </w:style>
  <w:style w:type="paragraph" w:customStyle="1" w:styleId="CaptionPhotoHere01">
    <w:name w:val="Caption Photo Here 01"/>
    <w:basedOn w:val="Normal"/>
    <w:link w:val="CaptionPhotoHere01Char"/>
    <w:qFormat/>
    <w:rsid w:val="007D6EFC"/>
    <w:pPr>
      <w:jc w:val="right"/>
    </w:pPr>
    <w:rPr>
      <w:rFonts w:ascii="Arial" w:hAnsi="Arial"/>
      <w:caps/>
      <w:color w:val="585747"/>
      <w:sz w:val="16"/>
    </w:rPr>
  </w:style>
  <w:style w:type="character" w:customStyle="1" w:styleId="AddressChar">
    <w:name w:val="Address Char"/>
    <w:basedOn w:val="DefaultParagraphFont"/>
    <w:link w:val="Address"/>
    <w:rsid w:val="007D6EFC"/>
    <w:rPr>
      <w:rFonts w:ascii="Arial" w:hAnsi="Arial"/>
      <w:color w:val="585747"/>
      <w:szCs w:val="24"/>
    </w:rPr>
  </w:style>
  <w:style w:type="paragraph" w:customStyle="1" w:styleId="quotecallouttext">
    <w:name w:val="quote/call out text"/>
    <w:basedOn w:val="Normal"/>
    <w:link w:val="quotecallouttextChar"/>
    <w:qFormat/>
    <w:rsid w:val="00246BE7"/>
    <w:pPr>
      <w:widowControl w:val="0"/>
      <w:spacing w:line="276" w:lineRule="auto"/>
    </w:pPr>
    <w:rPr>
      <w:rFonts w:ascii="Arial" w:hAnsi="Arial" w:cs="Arial"/>
      <w:color w:val="800000"/>
      <w:sz w:val="28"/>
      <w:szCs w:val="34"/>
    </w:rPr>
  </w:style>
  <w:style w:type="character" w:customStyle="1" w:styleId="CaptionPhotoHere01Char">
    <w:name w:val="Caption Photo Here 01 Char"/>
    <w:basedOn w:val="DefaultParagraphFont"/>
    <w:link w:val="CaptionPhotoHere01"/>
    <w:rsid w:val="007D6EFC"/>
    <w:rPr>
      <w:rFonts w:ascii="Arial" w:hAnsi="Arial"/>
      <w:caps/>
      <w:color w:val="585747"/>
      <w:sz w:val="16"/>
      <w:szCs w:val="24"/>
    </w:rPr>
  </w:style>
  <w:style w:type="paragraph" w:customStyle="1" w:styleId="website">
    <w:name w:val="website"/>
    <w:basedOn w:val="Normal"/>
    <w:link w:val="websiteChar"/>
    <w:qFormat/>
    <w:rsid w:val="00E6573E"/>
    <w:pPr>
      <w:jc w:val="both"/>
    </w:pPr>
    <w:rPr>
      <w:rFonts w:ascii="Arial" w:hAnsi="Arial"/>
      <w:color w:val="FFFFEF"/>
      <w:sz w:val="36"/>
    </w:rPr>
  </w:style>
  <w:style w:type="character" w:customStyle="1" w:styleId="quotecallouttextChar">
    <w:name w:val="quote/call out text Char"/>
    <w:basedOn w:val="DefaultParagraphFont"/>
    <w:link w:val="quotecallouttext"/>
    <w:rsid w:val="00246BE7"/>
    <w:rPr>
      <w:rFonts w:ascii="Arial" w:hAnsi="Arial" w:cs="Arial"/>
      <w:color w:val="800000"/>
      <w:sz w:val="28"/>
      <w:szCs w:val="34"/>
    </w:rPr>
  </w:style>
  <w:style w:type="character" w:styleId="Hyperlink">
    <w:name w:val="Hyperlink"/>
    <w:basedOn w:val="DefaultParagraphFont"/>
    <w:uiPriority w:val="99"/>
    <w:unhideWhenUsed/>
    <w:rsid w:val="00F67695"/>
    <w:rPr>
      <w:color w:val="0000FF"/>
      <w:u w:val="single"/>
    </w:rPr>
  </w:style>
  <w:style w:type="character" w:customStyle="1" w:styleId="websiteChar">
    <w:name w:val="website Char"/>
    <w:basedOn w:val="DefaultParagraphFont"/>
    <w:link w:val="website"/>
    <w:rsid w:val="00E6573E"/>
    <w:rPr>
      <w:rFonts w:ascii="Arial" w:hAnsi="Arial"/>
      <w:color w:val="FFFFEF"/>
      <w:sz w:val="36"/>
      <w:szCs w:val="24"/>
    </w:rPr>
  </w:style>
  <w:style w:type="character" w:customStyle="1" w:styleId="Heading2Char">
    <w:name w:val="Heading 2 Char"/>
    <w:basedOn w:val="DefaultParagraphFont"/>
    <w:link w:val="Heading2"/>
    <w:rsid w:val="00B13D1B"/>
    <w:rPr>
      <w:rFonts w:ascii="Garamond" w:hAnsi="Garamond"/>
      <w:caps/>
      <w:spacing w:val="-5"/>
      <w:kern w:val="28"/>
      <w:sz w:val="28"/>
    </w:rPr>
  </w:style>
  <w:style w:type="paragraph" w:styleId="BodyText">
    <w:name w:val="Body Text"/>
    <w:basedOn w:val="Normal"/>
    <w:link w:val="BodyTextChar"/>
    <w:uiPriority w:val="99"/>
    <w:semiHidden/>
    <w:unhideWhenUsed/>
    <w:rsid w:val="00B13D1B"/>
    <w:pPr>
      <w:spacing w:after="120"/>
    </w:pPr>
  </w:style>
  <w:style w:type="character" w:customStyle="1" w:styleId="BodyTextChar">
    <w:name w:val="Body Text Char"/>
    <w:basedOn w:val="DefaultParagraphFont"/>
    <w:link w:val="BodyText"/>
    <w:uiPriority w:val="99"/>
    <w:semiHidden/>
    <w:rsid w:val="00B13D1B"/>
    <w:rPr>
      <w:sz w:val="24"/>
      <w:szCs w:val="24"/>
    </w:rPr>
  </w:style>
  <w:style w:type="paragraph" w:styleId="BalloonText">
    <w:name w:val="Balloon Text"/>
    <w:basedOn w:val="Normal"/>
    <w:link w:val="BalloonTextChar"/>
    <w:uiPriority w:val="99"/>
    <w:semiHidden/>
    <w:unhideWhenUsed/>
    <w:rsid w:val="00B13D1B"/>
    <w:rPr>
      <w:rFonts w:ascii="Tahoma" w:hAnsi="Tahoma" w:cs="Tahoma"/>
      <w:sz w:val="16"/>
      <w:szCs w:val="16"/>
    </w:rPr>
  </w:style>
  <w:style w:type="character" w:customStyle="1" w:styleId="BalloonTextChar">
    <w:name w:val="Balloon Text Char"/>
    <w:basedOn w:val="DefaultParagraphFont"/>
    <w:link w:val="BalloonText"/>
    <w:uiPriority w:val="99"/>
    <w:semiHidden/>
    <w:rsid w:val="00B13D1B"/>
    <w:rPr>
      <w:rFonts w:ascii="Tahoma" w:hAnsi="Tahoma" w:cs="Tahoma"/>
      <w:sz w:val="16"/>
      <w:szCs w:val="16"/>
    </w:rPr>
  </w:style>
  <w:style w:type="paragraph" w:styleId="Header">
    <w:name w:val="header"/>
    <w:basedOn w:val="Normal"/>
    <w:link w:val="HeaderChar"/>
    <w:uiPriority w:val="99"/>
    <w:semiHidden/>
    <w:unhideWhenUsed/>
    <w:rsid w:val="00387157"/>
    <w:pPr>
      <w:tabs>
        <w:tab w:val="center" w:pos="4680"/>
        <w:tab w:val="right" w:pos="9360"/>
      </w:tabs>
    </w:pPr>
  </w:style>
  <w:style w:type="character" w:customStyle="1" w:styleId="HeaderChar">
    <w:name w:val="Header Char"/>
    <w:basedOn w:val="DefaultParagraphFont"/>
    <w:link w:val="Header"/>
    <w:uiPriority w:val="99"/>
    <w:semiHidden/>
    <w:rsid w:val="00387157"/>
    <w:rPr>
      <w:sz w:val="24"/>
      <w:szCs w:val="24"/>
    </w:rPr>
  </w:style>
  <w:style w:type="paragraph" w:styleId="Footer">
    <w:name w:val="footer"/>
    <w:basedOn w:val="Normal"/>
    <w:link w:val="FooterChar"/>
    <w:uiPriority w:val="99"/>
    <w:semiHidden/>
    <w:unhideWhenUsed/>
    <w:rsid w:val="00387157"/>
    <w:pPr>
      <w:tabs>
        <w:tab w:val="center" w:pos="4680"/>
        <w:tab w:val="right" w:pos="9360"/>
      </w:tabs>
    </w:pPr>
  </w:style>
  <w:style w:type="character" w:customStyle="1" w:styleId="FooterChar">
    <w:name w:val="Footer Char"/>
    <w:basedOn w:val="DefaultParagraphFont"/>
    <w:link w:val="Footer"/>
    <w:uiPriority w:val="99"/>
    <w:semiHidden/>
    <w:rsid w:val="0038715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orensi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rensic%20Pieces\AppData\Roaming\Microsoft\Templates\Flyer(2).dot" TargetMode="External"/></Relationships>
</file>

<file path=word/theme/theme1.xml><?xml version="1.0" encoding="utf-8"?>
<a:theme xmlns:a="http://schemas.openxmlformats.org/drawingml/2006/main" name="Office Theme">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AE634-FB37-43CA-8866-45EF5649A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Flyer(2)</Template>
  <TotalTime>27</TotalTime>
  <Pages>2</Pages>
  <Words>0</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Forensic Pieces</dc:creator>
  <cp:lastModifiedBy>User2</cp:lastModifiedBy>
  <cp:revision>8</cp:revision>
  <cp:lastPrinted>2012-03-01T18:47:00Z</cp:lastPrinted>
  <dcterms:created xsi:type="dcterms:W3CDTF">2013-02-05T18:04:00Z</dcterms:created>
  <dcterms:modified xsi:type="dcterms:W3CDTF">2013-03-13T16:49:00Z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TC103789471033</vt:lpwstr>
  </property>
</Properties>
</file>